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1" w:type="dxa"/>
        <w:tblInd w:w="-61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"/>
        <w:gridCol w:w="1124"/>
        <w:gridCol w:w="3708"/>
        <w:gridCol w:w="254"/>
        <w:gridCol w:w="597"/>
        <w:gridCol w:w="708"/>
        <w:gridCol w:w="992"/>
        <w:gridCol w:w="2865"/>
      </w:tblGrid>
      <w:tr w:rsidR="001D4B21" w:rsidTr="000F7D56">
        <w:trPr>
          <w:trHeight w:val="2833"/>
        </w:trPr>
        <w:tc>
          <w:tcPr>
            <w:tcW w:w="283" w:type="dxa"/>
            <w:shd w:val="clear" w:color="auto" w:fill="FF0000"/>
          </w:tcPr>
          <w:p w:rsidR="001D4B21" w:rsidRDefault="008C24F7" w:rsidP="001D4B21">
            <w:pPr>
              <w:spacing w:before="120" w:after="120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7216" behindDoc="0" locked="0" layoutInCell="0" allowOverlap="0">
                  <wp:simplePos x="0" y="0"/>
                  <wp:positionH relativeFrom="page">
                    <wp:posOffset>704850</wp:posOffset>
                  </wp:positionH>
                  <wp:positionV relativeFrom="page">
                    <wp:posOffset>838200</wp:posOffset>
                  </wp:positionV>
                  <wp:extent cx="600075" cy="1247775"/>
                  <wp:effectExtent l="19050" t="0" r="9525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86" w:type="dxa"/>
            <w:gridSpan w:val="3"/>
            <w:vAlign w:val="bottom"/>
          </w:tcPr>
          <w:p w:rsidR="001D4B21" w:rsidRDefault="001D4B21" w:rsidP="006A06F1">
            <w:pPr>
              <w:spacing w:before="120" w:after="120"/>
            </w:pPr>
          </w:p>
        </w:tc>
        <w:tc>
          <w:tcPr>
            <w:tcW w:w="5162" w:type="dxa"/>
            <w:gridSpan w:val="4"/>
          </w:tcPr>
          <w:p w:rsidR="001D4B21" w:rsidRPr="00123D8C" w:rsidRDefault="001D4B21">
            <w:pPr>
              <w:spacing w:before="120" w:after="120"/>
              <w:rPr>
                <w:b/>
                <w:sz w:val="40"/>
              </w:rPr>
            </w:pPr>
            <w:r w:rsidRPr="00123D8C">
              <w:rPr>
                <w:b/>
                <w:sz w:val="40"/>
              </w:rPr>
              <w:t xml:space="preserve">Application for employment </w:t>
            </w:r>
          </w:p>
          <w:p w:rsidR="001D4B21" w:rsidRPr="004A7031" w:rsidRDefault="00004F9F">
            <w:pPr>
              <w:spacing w:before="120" w:after="120"/>
              <w:rPr>
                <w:sz w:val="28"/>
              </w:rPr>
            </w:pPr>
            <w:r w:rsidRPr="00004F9F">
              <w:rPr>
                <w:noProof/>
                <w:sz w:val="28"/>
                <w:lang w:val="fr-CH" w:eastAsia="fr-CH"/>
              </w:rPr>
              <w:pict>
                <v:rect id="_x0000_s1033" style="position:absolute;margin-left:149.95pt;margin-top:16.75pt;width:81.75pt;height:105.75pt;z-index:251658240" fillcolor="#ff9">
                  <v:fill color2="fill darken(118)" rotate="t" method="linear sigma" focus="100%" type="gradient"/>
                  <v:textbox>
                    <w:txbxContent>
                      <w:p w:rsidR="00576004" w:rsidRDefault="00576004" w:rsidP="00576004">
                        <w:pPr>
                          <w:jc w:val="center"/>
                          <w:rPr>
                            <w:lang w:val="fr-CH"/>
                          </w:rPr>
                        </w:pPr>
                      </w:p>
                      <w:p w:rsidR="00576004" w:rsidRPr="00576004" w:rsidRDefault="00576004" w:rsidP="00576004">
                        <w:pPr>
                          <w:jc w:val="center"/>
                          <w:rPr>
                            <w:b/>
                            <w:lang w:val="fr-CH"/>
                          </w:rPr>
                        </w:pPr>
                        <w:r w:rsidRPr="00576004">
                          <w:rPr>
                            <w:b/>
                            <w:lang w:val="fr-CH"/>
                          </w:rPr>
                          <w:t xml:space="preserve">Insert </w:t>
                        </w:r>
                        <w:r w:rsidRPr="00576004">
                          <w:rPr>
                            <w:b/>
                            <w:lang w:val="fr-CH"/>
                          </w:rPr>
                          <w:br/>
                          <w:t>recent</w:t>
                        </w:r>
                        <w:r w:rsidRPr="00576004">
                          <w:rPr>
                            <w:b/>
                            <w:lang w:val="fr-CH"/>
                          </w:rPr>
                          <w:br/>
                          <w:t>colour</w:t>
                        </w:r>
                        <w:r w:rsidRPr="00576004">
                          <w:rPr>
                            <w:b/>
                            <w:lang w:val="fr-CH"/>
                          </w:rPr>
                          <w:br/>
                          <w:t>photo</w:t>
                        </w:r>
                        <w:r w:rsidRPr="00576004">
                          <w:rPr>
                            <w:b/>
                            <w:lang w:val="fr-CH"/>
                          </w:rPr>
                          <w:br/>
                          <w:t>here</w:t>
                        </w:r>
                      </w:p>
                    </w:txbxContent>
                  </v:textbox>
                </v:rect>
              </w:pict>
            </w:r>
            <w:r w:rsidR="001D4B21">
              <w:rPr>
                <w:sz w:val="28"/>
              </w:rPr>
              <w:t>In confidence</w:t>
            </w:r>
          </w:p>
        </w:tc>
      </w:tr>
      <w:tr w:rsidR="00F30C54" w:rsidRPr="00C202BD" w:rsidTr="000F7D56">
        <w:trPr>
          <w:trHeight w:val="264"/>
        </w:trPr>
        <w:tc>
          <w:tcPr>
            <w:tcW w:w="283" w:type="dxa"/>
            <w:shd w:val="clear" w:color="auto" w:fill="auto"/>
          </w:tcPr>
          <w:p w:rsidR="00F30C54" w:rsidRDefault="00F30C54" w:rsidP="00C70D15">
            <w:pPr>
              <w:spacing w:before="120" w:after="120"/>
            </w:pPr>
          </w:p>
        </w:tc>
        <w:tc>
          <w:tcPr>
            <w:tcW w:w="10248" w:type="dxa"/>
            <w:gridSpan w:val="7"/>
            <w:vAlign w:val="bottom"/>
          </w:tcPr>
          <w:p w:rsidR="004A7031" w:rsidRDefault="004A7031" w:rsidP="00F30C54">
            <w:pPr>
              <w:pStyle w:val="Heading1"/>
              <w:rPr>
                <w:b w:val="0"/>
                <w:sz w:val="20"/>
              </w:rPr>
            </w:pPr>
          </w:p>
          <w:p w:rsidR="0067142C" w:rsidRDefault="0067142C" w:rsidP="004A7031">
            <w:pPr>
              <w:pStyle w:val="Heading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Post applied for:</w:t>
            </w:r>
          </w:p>
          <w:p w:rsidR="004A7031" w:rsidRPr="00F30C54" w:rsidRDefault="005F3E8A" w:rsidP="004A7031">
            <w:pPr>
              <w:pStyle w:val="Heading1"/>
              <w:rPr>
                <w:b w:val="0"/>
                <w:sz w:val="20"/>
              </w:rPr>
            </w:pPr>
            <w:r>
              <w:rPr>
                <w:sz w:val="28"/>
                <w:szCs w:val="28"/>
              </w:rPr>
              <w:t>SENIOR</w:t>
            </w:r>
            <w:r w:rsidR="002C7723">
              <w:rPr>
                <w:sz w:val="28"/>
                <w:szCs w:val="28"/>
              </w:rPr>
              <w:t xml:space="preserve"> </w:t>
            </w:r>
            <w:r w:rsidR="00A67D7F">
              <w:rPr>
                <w:sz w:val="28"/>
                <w:szCs w:val="28"/>
              </w:rPr>
              <w:t>COORDINATOR</w:t>
            </w:r>
            <w:r w:rsidR="00DA05B9">
              <w:rPr>
                <w:sz w:val="28"/>
                <w:szCs w:val="28"/>
              </w:rPr>
              <w:br/>
            </w:r>
            <w:r w:rsidR="00755A00">
              <w:rPr>
                <w:sz w:val="28"/>
                <w:szCs w:val="28"/>
              </w:rPr>
              <w:t>UNI</w:t>
            </w:r>
            <w:r w:rsidR="00B22697">
              <w:rPr>
                <w:sz w:val="28"/>
                <w:szCs w:val="28"/>
              </w:rPr>
              <w:t>CARE</w:t>
            </w:r>
            <w:r w:rsidR="00576004">
              <w:rPr>
                <w:sz w:val="28"/>
                <w:szCs w:val="28"/>
              </w:rPr>
              <w:br/>
              <w:t>(FULL TIME PERMANENT CONTRACT</w:t>
            </w:r>
            <w:r w:rsidR="0067142C">
              <w:rPr>
                <w:sz w:val="28"/>
                <w:szCs w:val="28"/>
              </w:rPr>
              <w:t>)</w:t>
            </w:r>
            <w:r w:rsidR="004A7031">
              <w:rPr>
                <w:b w:val="0"/>
              </w:rPr>
              <w:br/>
            </w:r>
            <w:r w:rsidR="004A7031">
              <w:rPr>
                <w:b w:val="0"/>
              </w:rPr>
              <w:br/>
            </w:r>
            <w:r w:rsidR="004A7031">
              <w:rPr>
                <w:b w:val="0"/>
                <w:sz w:val="20"/>
              </w:rPr>
              <w:t xml:space="preserve">Based </w:t>
            </w:r>
            <w:r w:rsidR="00F86D05">
              <w:rPr>
                <w:b w:val="0"/>
                <w:sz w:val="20"/>
              </w:rPr>
              <w:t>at:</w:t>
            </w:r>
          </w:p>
          <w:p w:rsidR="00F30C54" w:rsidRPr="00C202BD" w:rsidRDefault="004A7031" w:rsidP="00C202B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202BD">
              <w:rPr>
                <w:b/>
                <w:sz w:val="28"/>
                <w:szCs w:val="28"/>
              </w:rPr>
              <w:t xml:space="preserve">UNI </w:t>
            </w:r>
            <w:r w:rsidR="00C202BD" w:rsidRPr="00C202BD">
              <w:rPr>
                <w:b/>
                <w:sz w:val="28"/>
                <w:szCs w:val="28"/>
              </w:rPr>
              <w:t>HEAD OFFICE</w:t>
            </w:r>
            <w:r w:rsidRPr="00C202BD">
              <w:rPr>
                <w:b/>
                <w:sz w:val="28"/>
                <w:szCs w:val="28"/>
              </w:rPr>
              <w:t xml:space="preserve">, </w:t>
            </w:r>
            <w:r w:rsidR="00C202BD" w:rsidRPr="00C202BD">
              <w:rPr>
                <w:b/>
                <w:sz w:val="28"/>
                <w:szCs w:val="28"/>
              </w:rPr>
              <w:t>NYON</w:t>
            </w:r>
            <w:r w:rsidRPr="00C202BD">
              <w:rPr>
                <w:b/>
                <w:sz w:val="28"/>
                <w:szCs w:val="28"/>
              </w:rPr>
              <w:t>,</w:t>
            </w:r>
            <w:r w:rsidR="00C202BD" w:rsidRPr="00C202BD">
              <w:rPr>
                <w:b/>
                <w:sz w:val="28"/>
                <w:szCs w:val="28"/>
              </w:rPr>
              <w:t xml:space="preserve"> SWITZERLAND</w:t>
            </w:r>
          </w:p>
        </w:tc>
      </w:tr>
      <w:tr w:rsidR="00F30C54" w:rsidRPr="00C202BD" w:rsidTr="000F7D56">
        <w:trPr>
          <w:trHeight w:val="318"/>
        </w:trPr>
        <w:tc>
          <w:tcPr>
            <w:tcW w:w="283" w:type="dxa"/>
            <w:shd w:val="clear" w:color="auto" w:fill="auto"/>
          </w:tcPr>
          <w:p w:rsidR="00F30C54" w:rsidRPr="00C202BD" w:rsidRDefault="00F30C54" w:rsidP="00C70D15">
            <w:pPr>
              <w:spacing w:before="120" w:after="120"/>
            </w:pPr>
          </w:p>
        </w:tc>
        <w:tc>
          <w:tcPr>
            <w:tcW w:w="5086" w:type="dxa"/>
            <w:gridSpan w:val="3"/>
            <w:vAlign w:val="bottom"/>
          </w:tcPr>
          <w:p w:rsidR="004A7031" w:rsidRPr="00C202BD" w:rsidRDefault="004A7031" w:rsidP="001D4B21">
            <w:pPr>
              <w:spacing w:before="120" w:after="120"/>
              <w:rPr>
                <w:noProof/>
              </w:rPr>
            </w:pPr>
          </w:p>
        </w:tc>
        <w:tc>
          <w:tcPr>
            <w:tcW w:w="5162" w:type="dxa"/>
            <w:gridSpan w:val="4"/>
          </w:tcPr>
          <w:p w:rsidR="00F30C54" w:rsidRPr="00C202BD" w:rsidRDefault="00F30C54">
            <w:pPr>
              <w:spacing w:before="120" w:after="120"/>
            </w:pPr>
          </w:p>
        </w:tc>
      </w:tr>
      <w:tr w:rsidR="00D90E40" w:rsidTr="005540FA">
        <w:tc>
          <w:tcPr>
            <w:tcW w:w="1053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0E40" w:rsidRDefault="00D90E40" w:rsidP="001E451C">
            <w:pPr>
              <w:spacing w:before="80" w:after="60"/>
              <w:jc w:val="center"/>
              <w:rPr>
                <w:sz w:val="22"/>
              </w:rPr>
            </w:pPr>
            <w:r>
              <w:rPr>
                <w:sz w:val="22"/>
              </w:rPr>
              <w:t>Please read the job description, carefully before completing this form.</w:t>
            </w:r>
          </w:p>
          <w:p w:rsidR="00D90E40" w:rsidRDefault="00D90E40" w:rsidP="001E451C">
            <w:pPr>
              <w:spacing w:before="80" w:after="60"/>
              <w:jc w:val="center"/>
              <w:rPr>
                <w:sz w:val="22"/>
              </w:rPr>
            </w:pPr>
            <w:r>
              <w:rPr>
                <w:sz w:val="22"/>
              </w:rPr>
              <w:t>This form will be photocopied</w:t>
            </w:r>
            <w:r w:rsidR="001E451C">
              <w:rPr>
                <w:sz w:val="22"/>
              </w:rPr>
              <w:t xml:space="preserve"> so please</w:t>
            </w:r>
            <w:r>
              <w:rPr>
                <w:sz w:val="22"/>
              </w:rPr>
              <w:t xml:space="preserve"> write clearly in </w:t>
            </w:r>
            <w:r w:rsidR="001E451C">
              <w:rPr>
                <w:b/>
                <w:sz w:val="22"/>
                <w:u w:val="single"/>
              </w:rPr>
              <w:t>BLACK</w:t>
            </w:r>
            <w:r w:rsidR="0037434F">
              <w:rPr>
                <w:sz w:val="22"/>
              </w:rPr>
              <w:t xml:space="preserve"> i</w:t>
            </w:r>
            <w:r>
              <w:rPr>
                <w:sz w:val="22"/>
              </w:rPr>
              <w:t>nk</w:t>
            </w:r>
            <w:r w:rsidR="00FE45D7">
              <w:rPr>
                <w:sz w:val="22"/>
              </w:rPr>
              <w:t xml:space="preserve">and </w:t>
            </w:r>
            <w:r w:rsidR="006803F4">
              <w:rPr>
                <w:sz w:val="22"/>
              </w:rPr>
              <w:t>in CAPITALS</w:t>
            </w:r>
            <w:r w:rsidR="00FE45D7">
              <w:rPr>
                <w:sz w:val="22"/>
              </w:rPr>
              <w:t xml:space="preserve"> or type.</w:t>
            </w:r>
          </w:p>
        </w:tc>
      </w:tr>
      <w:tr w:rsidR="00A3013C" w:rsidTr="00301F80">
        <w:trPr>
          <w:trHeight w:val="567"/>
        </w:trPr>
        <w:tc>
          <w:tcPr>
            <w:tcW w:w="105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F30C54" w:rsidRDefault="001E451C">
            <w:pPr>
              <w:spacing w:before="80" w:after="60"/>
            </w:pPr>
            <w:r>
              <w:rPr>
                <w:b/>
              </w:rPr>
              <w:br/>
            </w:r>
            <w:r w:rsidR="00A3013C">
              <w:rPr>
                <w:b/>
              </w:rPr>
              <w:t>Personal details</w:t>
            </w:r>
          </w:p>
        </w:tc>
      </w:tr>
      <w:tr w:rsidR="000F7D56" w:rsidTr="000F7D56">
        <w:trPr>
          <w:trHeight w:val="412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D56" w:rsidRDefault="000F7D56" w:rsidP="00C2277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Family name:</w:t>
            </w:r>
          </w:p>
        </w:tc>
        <w:tc>
          <w:tcPr>
            <w:tcW w:w="4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D56" w:rsidRDefault="000F7D56" w:rsidP="00C2277C">
            <w:pPr>
              <w:spacing w:before="60" w:after="60"/>
              <w:rPr>
                <w:sz w:val="20"/>
              </w:rPr>
            </w:pPr>
          </w:p>
        </w:tc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D56" w:rsidRDefault="000F7D56" w:rsidP="00C2277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Mr </w:t>
            </w:r>
            <w:r w:rsidR="00004F9F"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9"/>
            <w:r>
              <w:rPr>
                <w:sz w:val="20"/>
              </w:rPr>
              <w:instrText xml:space="preserve"> FORMCHECKBOX </w:instrText>
            </w:r>
            <w:r w:rsidR="00004F9F">
              <w:rPr>
                <w:sz w:val="20"/>
              </w:rPr>
            </w:r>
            <w:r w:rsidR="00004F9F">
              <w:rPr>
                <w:sz w:val="20"/>
              </w:rPr>
              <w:fldChar w:fldCharType="separate"/>
            </w:r>
            <w:r w:rsidR="00004F9F"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 xml:space="preserve">  Mrs </w:t>
            </w:r>
            <w:r w:rsidR="00004F9F">
              <w:rPr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0"/>
            <w:r>
              <w:rPr>
                <w:sz w:val="20"/>
              </w:rPr>
              <w:instrText xml:space="preserve"> FORMCHECKBOX </w:instrText>
            </w:r>
            <w:r w:rsidR="00004F9F">
              <w:rPr>
                <w:sz w:val="20"/>
              </w:rPr>
            </w:r>
            <w:r w:rsidR="00004F9F">
              <w:rPr>
                <w:sz w:val="20"/>
              </w:rPr>
              <w:fldChar w:fldCharType="separate"/>
            </w:r>
            <w:r w:rsidR="00004F9F"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 Miss </w:t>
            </w:r>
            <w:r w:rsidR="00004F9F">
              <w:rPr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1"/>
            <w:r>
              <w:rPr>
                <w:sz w:val="20"/>
              </w:rPr>
              <w:instrText xml:space="preserve"> FORMCHECKBOX </w:instrText>
            </w:r>
            <w:r w:rsidR="00004F9F">
              <w:rPr>
                <w:sz w:val="20"/>
              </w:rPr>
            </w:r>
            <w:r w:rsidR="00004F9F">
              <w:rPr>
                <w:sz w:val="20"/>
              </w:rPr>
              <w:fldChar w:fldCharType="separate"/>
            </w:r>
            <w:r w:rsidR="00004F9F">
              <w:rPr>
                <w:sz w:val="20"/>
              </w:rPr>
              <w:fldChar w:fldCharType="end"/>
            </w:r>
            <w:bookmarkEnd w:id="2"/>
            <w:r w:rsidR="009D2530">
              <w:rPr>
                <w:sz w:val="20"/>
              </w:rPr>
              <w:t xml:space="preserve">  Ms </w:t>
            </w:r>
            <w:r w:rsidR="00004F9F"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530">
              <w:rPr>
                <w:sz w:val="20"/>
              </w:rPr>
              <w:instrText xml:space="preserve"> FORMCHECKBOX </w:instrText>
            </w:r>
            <w:r w:rsidR="00004F9F">
              <w:rPr>
                <w:sz w:val="20"/>
              </w:rPr>
            </w:r>
            <w:r w:rsidR="00004F9F">
              <w:rPr>
                <w:sz w:val="20"/>
              </w:rPr>
              <w:fldChar w:fldCharType="separate"/>
            </w:r>
            <w:r w:rsidR="00004F9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Other </w:t>
            </w:r>
            <w:r w:rsidR="00004F9F"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2"/>
            <w:r>
              <w:rPr>
                <w:sz w:val="20"/>
              </w:rPr>
              <w:instrText xml:space="preserve"> FORMCHECKBOX </w:instrText>
            </w:r>
            <w:r w:rsidR="00004F9F">
              <w:rPr>
                <w:sz w:val="20"/>
              </w:rPr>
            </w:r>
            <w:r w:rsidR="00004F9F">
              <w:rPr>
                <w:sz w:val="20"/>
              </w:rPr>
              <w:fldChar w:fldCharType="separate"/>
            </w:r>
            <w:r w:rsidR="00004F9F">
              <w:rPr>
                <w:sz w:val="20"/>
              </w:rPr>
              <w:fldChar w:fldCharType="end"/>
            </w:r>
            <w:bookmarkEnd w:id="3"/>
          </w:p>
        </w:tc>
      </w:tr>
      <w:tr w:rsidR="000F7D56" w:rsidTr="000F7D56">
        <w:trPr>
          <w:trHeight w:val="378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D56" w:rsidRDefault="000F7D56" w:rsidP="00C2277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Forename(s):</w:t>
            </w:r>
          </w:p>
        </w:tc>
        <w:tc>
          <w:tcPr>
            <w:tcW w:w="4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D56" w:rsidRDefault="000F7D56" w:rsidP="00C2277C">
            <w:pPr>
              <w:spacing w:before="60" w:after="60"/>
              <w:rPr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D56" w:rsidRDefault="000F7D56" w:rsidP="00C2277C">
            <w:pPr>
              <w:spacing w:before="60" w:after="60"/>
              <w:rPr>
                <w:sz w:val="20"/>
              </w:rPr>
            </w:pPr>
            <w:r>
              <w:rPr>
                <w:sz w:val="16"/>
                <w:szCs w:val="16"/>
              </w:rPr>
              <w:t>If other, p</w:t>
            </w:r>
            <w:r w:rsidRPr="000F7D56">
              <w:rPr>
                <w:sz w:val="16"/>
                <w:szCs w:val="16"/>
              </w:rPr>
              <w:t>lease specify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D56" w:rsidRDefault="000F7D56" w:rsidP="00C2277C">
            <w:pPr>
              <w:spacing w:before="60" w:after="60"/>
              <w:rPr>
                <w:sz w:val="20"/>
              </w:rPr>
            </w:pPr>
          </w:p>
        </w:tc>
      </w:tr>
      <w:tr w:rsidR="00C2277C" w:rsidTr="000B7A70">
        <w:trPr>
          <w:trHeight w:val="958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7C" w:rsidRDefault="000B7A70" w:rsidP="00C2277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Home </w:t>
            </w:r>
            <w:r w:rsidR="009B37C4">
              <w:rPr>
                <w:sz w:val="20"/>
              </w:rPr>
              <w:t>A</w:t>
            </w:r>
            <w:r w:rsidR="00A3013C">
              <w:rPr>
                <w:sz w:val="20"/>
              </w:rPr>
              <w:t>ddress:</w:t>
            </w:r>
          </w:p>
        </w:tc>
        <w:tc>
          <w:tcPr>
            <w:tcW w:w="91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7C" w:rsidRDefault="00C2277C" w:rsidP="00C2277C">
            <w:pPr>
              <w:spacing w:before="60" w:after="60"/>
              <w:rPr>
                <w:sz w:val="20"/>
              </w:rPr>
            </w:pPr>
          </w:p>
        </w:tc>
      </w:tr>
      <w:tr w:rsidR="009B37C4" w:rsidTr="000F7D56">
        <w:trPr>
          <w:trHeight w:val="437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C4" w:rsidRDefault="009B37C4" w:rsidP="00C2277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Country:</w:t>
            </w:r>
          </w:p>
        </w:tc>
        <w:tc>
          <w:tcPr>
            <w:tcW w:w="91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C4" w:rsidRDefault="009B37C4" w:rsidP="00C2277C">
            <w:pPr>
              <w:spacing w:before="60" w:after="60"/>
              <w:rPr>
                <w:sz w:val="20"/>
              </w:rPr>
            </w:pPr>
          </w:p>
        </w:tc>
      </w:tr>
      <w:tr w:rsidR="00A3013C" w:rsidTr="000F7D56">
        <w:trPr>
          <w:trHeight w:val="405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13C" w:rsidRDefault="00FE45D7" w:rsidP="00C2277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Home </w:t>
            </w:r>
            <w:r w:rsidR="00A3013C">
              <w:rPr>
                <w:sz w:val="20"/>
              </w:rPr>
              <w:t>Email:</w:t>
            </w:r>
          </w:p>
        </w:tc>
        <w:tc>
          <w:tcPr>
            <w:tcW w:w="91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13C" w:rsidRDefault="00A3013C" w:rsidP="00C2277C">
            <w:pPr>
              <w:spacing w:before="60" w:after="60"/>
              <w:rPr>
                <w:sz w:val="20"/>
              </w:rPr>
            </w:pPr>
          </w:p>
        </w:tc>
      </w:tr>
      <w:tr w:rsidR="000F7D56" w:rsidTr="00116C8E">
        <w:trPr>
          <w:trHeight w:val="411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D56" w:rsidRDefault="000F7D56" w:rsidP="00C2277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Home Tel: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D56" w:rsidRDefault="000F7D56" w:rsidP="00C2277C">
            <w:pPr>
              <w:spacing w:before="60" w:after="60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D56" w:rsidRDefault="000F7D56" w:rsidP="00C2277C">
            <w:pPr>
              <w:spacing w:before="60" w:after="60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Mobile</w:t>
                </w:r>
              </w:smartTag>
            </w:smartTag>
            <w:r>
              <w:rPr>
                <w:sz w:val="20"/>
              </w:rPr>
              <w:t>:</w:t>
            </w: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D56" w:rsidRDefault="000F7D56" w:rsidP="00C2277C">
            <w:pPr>
              <w:spacing w:before="60" w:after="60"/>
              <w:rPr>
                <w:sz w:val="20"/>
              </w:rPr>
            </w:pPr>
          </w:p>
        </w:tc>
      </w:tr>
      <w:tr w:rsidR="00A3013C" w:rsidTr="00116C8E">
        <w:trPr>
          <w:trHeight w:val="411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13C" w:rsidRDefault="00A3013C" w:rsidP="00C2277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Nationality: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13C" w:rsidRDefault="00A3013C" w:rsidP="00C2277C">
            <w:pPr>
              <w:spacing w:before="60" w:after="60"/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13C" w:rsidRDefault="00A3013C" w:rsidP="00C2277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Date of Birth:</w:t>
            </w: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13C" w:rsidRDefault="00A3013C" w:rsidP="00C2277C">
            <w:pPr>
              <w:spacing w:before="60" w:after="60"/>
              <w:rPr>
                <w:sz w:val="20"/>
              </w:rPr>
            </w:pPr>
          </w:p>
        </w:tc>
      </w:tr>
      <w:tr w:rsidR="009D2530" w:rsidTr="009D2530">
        <w:trPr>
          <w:trHeight w:val="308"/>
        </w:trPr>
        <w:tc>
          <w:tcPr>
            <w:tcW w:w="1053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9D2530" w:rsidRDefault="009D2530" w:rsidP="00074DA1">
            <w:pPr>
              <w:tabs>
                <w:tab w:val="left" w:pos="1594"/>
              </w:tabs>
              <w:spacing w:before="80" w:after="60"/>
              <w:rPr>
                <w:sz w:val="20"/>
              </w:rPr>
            </w:pPr>
          </w:p>
          <w:p w:rsidR="009D2530" w:rsidRDefault="009D2530" w:rsidP="00074DA1">
            <w:pPr>
              <w:tabs>
                <w:tab w:val="left" w:pos="1594"/>
              </w:tabs>
              <w:spacing w:before="80" w:after="60"/>
              <w:rPr>
                <w:sz w:val="20"/>
              </w:rPr>
            </w:pPr>
          </w:p>
        </w:tc>
      </w:tr>
      <w:tr w:rsidR="00C01991" w:rsidTr="00C01991">
        <w:trPr>
          <w:trHeight w:val="308"/>
        </w:trPr>
        <w:tc>
          <w:tcPr>
            <w:tcW w:w="1053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991" w:rsidRDefault="00C01991" w:rsidP="00074DA1">
            <w:pPr>
              <w:tabs>
                <w:tab w:val="left" w:pos="1594"/>
              </w:tabs>
              <w:spacing w:before="80" w:after="60"/>
              <w:rPr>
                <w:sz w:val="20"/>
              </w:rPr>
            </w:pPr>
            <w:r>
              <w:rPr>
                <w:sz w:val="20"/>
              </w:rPr>
              <w:t>How did you hear about this vacancy?</w:t>
            </w:r>
          </w:p>
        </w:tc>
      </w:tr>
      <w:tr w:rsidR="00C01991" w:rsidTr="00066152">
        <w:trPr>
          <w:trHeight w:val="1670"/>
        </w:trPr>
        <w:tc>
          <w:tcPr>
            <w:tcW w:w="1053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1991" w:rsidRDefault="00C01991" w:rsidP="00074DA1">
            <w:pPr>
              <w:tabs>
                <w:tab w:val="left" w:pos="1594"/>
              </w:tabs>
              <w:spacing w:before="80" w:after="60"/>
              <w:rPr>
                <w:sz w:val="20"/>
              </w:rPr>
            </w:pPr>
          </w:p>
          <w:p w:rsidR="00C01991" w:rsidRDefault="00C01991" w:rsidP="00074DA1">
            <w:pPr>
              <w:tabs>
                <w:tab w:val="left" w:pos="1594"/>
              </w:tabs>
              <w:spacing w:before="80" w:after="60"/>
              <w:rPr>
                <w:sz w:val="20"/>
              </w:rPr>
            </w:pPr>
          </w:p>
          <w:p w:rsidR="00C01991" w:rsidRDefault="00C01991" w:rsidP="00074DA1">
            <w:pPr>
              <w:tabs>
                <w:tab w:val="left" w:pos="1594"/>
              </w:tabs>
              <w:spacing w:before="80" w:after="60"/>
              <w:rPr>
                <w:sz w:val="20"/>
              </w:rPr>
            </w:pPr>
          </w:p>
          <w:p w:rsidR="00C01991" w:rsidRDefault="00C01991" w:rsidP="00074DA1">
            <w:pPr>
              <w:tabs>
                <w:tab w:val="left" w:pos="1594"/>
              </w:tabs>
              <w:spacing w:before="80" w:after="60"/>
              <w:rPr>
                <w:sz w:val="20"/>
              </w:rPr>
            </w:pPr>
          </w:p>
        </w:tc>
      </w:tr>
      <w:tr w:rsidR="00C01991" w:rsidTr="00066152">
        <w:trPr>
          <w:trHeight w:val="423"/>
        </w:trPr>
        <w:tc>
          <w:tcPr>
            <w:tcW w:w="1053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1991" w:rsidRDefault="00066152" w:rsidP="00066152">
            <w:pPr>
              <w:tabs>
                <w:tab w:val="left" w:pos="1594"/>
              </w:tabs>
              <w:spacing w:before="80" w:after="60"/>
              <w:rPr>
                <w:sz w:val="20"/>
              </w:rPr>
            </w:pPr>
            <w:r>
              <w:rPr>
                <w:sz w:val="20"/>
              </w:rPr>
              <w:t xml:space="preserve">Do you have a </w:t>
            </w:r>
            <w:r w:rsidR="00C01991">
              <w:rPr>
                <w:sz w:val="20"/>
              </w:rPr>
              <w:t>Swiss</w:t>
            </w:r>
            <w:r>
              <w:rPr>
                <w:sz w:val="20"/>
              </w:rPr>
              <w:t xml:space="preserve"> resident/work permit and if sowhich</w:t>
            </w:r>
            <w:r w:rsidR="00C01991">
              <w:rPr>
                <w:sz w:val="20"/>
              </w:rPr>
              <w:t xml:space="preserve"> type.</w:t>
            </w:r>
          </w:p>
        </w:tc>
      </w:tr>
      <w:tr w:rsidR="00C01991" w:rsidTr="00C01991">
        <w:trPr>
          <w:trHeight w:val="65"/>
        </w:trPr>
        <w:tc>
          <w:tcPr>
            <w:tcW w:w="10531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1991" w:rsidRDefault="00004F9F" w:rsidP="00C01991">
            <w:pPr>
              <w:tabs>
                <w:tab w:val="left" w:pos="1594"/>
              </w:tabs>
              <w:spacing w:before="8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99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C01991">
              <w:rPr>
                <w:sz w:val="20"/>
              </w:rPr>
              <w:t xml:space="preserve"> Yes   </w:t>
            </w:r>
            <w:r>
              <w:rPr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99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C01991">
              <w:rPr>
                <w:sz w:val="20"/>
              </w:rPr>
              <w:t xml:space="preserve"> No                    Type :   </w:t>
            </w:r>
            <w:r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99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C01991">
              <w:rPr>
                <w:sz w:val="20"/>
              </w:rPr>
              <w:t xml:space="preserve"> C   </w:t>
            </w:r>
            <w:r>
              <w:rPr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99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C01991">
              <w:rPr>
                <w:sz w:val="20"/>
              </w:rPr>
              <w:t xml:space="preserve"> B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99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C01991">
              <w:rPr>
                <w:sz w:val="20"/>
              </w:rPr>
              <w:t xml:space="preserve"> L   </w:t>
            </w: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99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C01991">
              <w:rPr>
                <w:sz w:val="20"/>
              </w:rPr>
              <w:t xml:space="preserve"> G    </w:t>
            </w: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991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C01991">
              <w:rPr>
                <w:sz w:val="20"/>
              </w:rPr>
              <w:t xml:space="preserve"> CH Citizen </w:t>
            </w:r>
          </w:p>
        </w:tc>
      </w:tr>
      <w:tr w:rsidR="00C01991" w:rsidTr="00066152">
        <w:trPr>
          <w:trHeight w:val="175"/>
        </w:trPr>
        <w:tc>
          <w:tcPr>
            <w:tcW w:w="10531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1991" w:rsidRDefault="00C01991" w:rsidP="00074DA1">
            <w:pPr>
              <w:tabs>
                <w:tab w:val="left" w:pos="1594"/>
              </w:tabs>
              <w:spacing w:before="80" w:after="60"/>
              <w:rPr>
                <w:sz w:val="20"/>
              </w:rPr>
            </w:pPr>
          </w:p>
        </w:tc>
      </w:tr>
    </w:tbl>
    <w:p w:rsidR="004A7031" w:rsidRDefault="004A7031">
      <w:pPr>
        <w:spacing w:before="80" w:after="60"/>
        <w:rPr>
          <w:b/>
        </w:rPr>
        <w:sectPr w:rsidR="004A7031" w:rsidSect="00066152">
          <w:pgSz w:w="11906" w:h="16838" w:code="9"/>
          <w:pgMar w:top="450" w:right="1440" w:bottom="810" w:left="1440" w:header="720" w:footer="720" w:gutter="0"/>
          <w:cols w:space="720"/>
        </w:sectPr>
      </w:pPr>
    </w:p>
    <w:tbl>
      <w:tblPr>
        <w:tblW w:w="10531" w:type="dxa"/>
        <w:tblInd w:w="-61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531"/>
      </w:tblGrid>
      <w:tr w:rsidR="00A3013C" w:rsidTr="001411AA">
        <w:tc>
          <w:tcPr>
            <w:tcW w:w="10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</w:tcPr>
          <w:p w:rsidR="00A3013C" w:rsidRDefault="001E451C">
            <w:pPr>
              <w:spacing w:before="80" w:after="60"/>
            </w:pPr>
            <w:r>
              <w:rPr>
                <w:b/>
              </w:rPr>
              <w:lastRenderedPageBreak/>
              <w:t>Trade Union</w:t>
            </w:r>
            <w:r w:rsidR="00C202BD">
              <w:rPr>
                <w:b/>
              </w:rPr>
              <w:t>/NGO</w:t>
            </w:r>
            <w:r>
              <w:rPr>
                <w:b/>
              </w:rPr>
              <w:t xml:space="preserve"> Experience</w:t>
            </w:r>
          </w:p>
        </w:tc>
      </w:tr>
      <w:tr w:rsidR="001E451C" w:rsidTr="00074DA1">
        <w:trPr>
          <w:trHeight w:val="14722"/>
        </w:trPr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1" w:rsidRDefault="00A74A18" w:rsidP="00C202B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Please could you detail </w:t>
            </w:r>
            <w:r w:rsidR="00C202BD">
              <w:rPr>
                <w:sz w:val="20"/>
              </w:rPr>
              <w:t>any  membership</w:t>
            </w:r>
            <w:r w:rsidR="00916B18">
              <w:rPr>
                <w:sz w:val="20"/>
              </w:rPr>
              <w:t>and/</w:t>
            </w:r>
            <w:r w:rsidR="00C202BD">
              <w:rPr>
                <w:sz w:val="20"/>
              </w:rPr>
              <w:t xml:space="preserve">or experience </w:t>
            </w:r>
            <w:r>
              <w:rPr>
                <w:sz w:val="20"/>
              </w:rPr>
              <w:t>you have</w:t>
            </w:r>
            <w:r w:rsidR="00C202BD">
              <w:rPr>
                <w:sz w:val="20"/>
              </w:rPr>
              <w:t xml:space="preserve"> had </w:t>
            </w:r>
            <w:r>
              <w:rPr>
                <w:sz w:val="20"/>
              </w:rPr>
              <w:t>in the trade union</w:t>
            </w:r>
            <w:r w:rsidR="00C202BD">
              <w:rPr>
                <w:sz w:val="20"/>
              </w:rPr>
              <w:t>s and Non Governmental Organisations.</w:t>
            </w:r>
          </w:p>
        </w:tc>
      </w:tr>
    </w:tbl>
    <w:p w:rsidR="004A7031" w:rsidRDefault="004A7031" w:rsidP="00DA170B">
      <w:pPr>
        <w:spacing w:before="60" w:after="60"/>
        <w:rPr>
          <w:b/>
          <w:sz w:val="22"/>
        </w:rPr>
        <w:sectPr w:rsidR="004A7031" w:rsidSect="00066152">
          <w:pgSz w:w="11906" w:h="16838" w:code="9"/>
          <w:pgMar w:top="450" w:right="1440" w:bottom="810" w:left="1440" w:header="720" w:footer="720" w:gutter="0"/>
          <w:cols w:space="720"/>
        </w:sectPr>
      </w:pPr>
    </w:p>
    <w:tbl>
      <w:tblPr>
        <w:tblW w:w="10531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531"/>
      </w:tblGrid>
      <w:tr w:rsidR="00A3013C" w:rsidTr="004A7031">
        <w:tc>
          <w:tcPr>
            <w:tcW w:w="1053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CC"/>
          </w:tcPr>
          <w:p w:rsidR="00AD699A" w:rsidRPr="00F83C92" w:rsidRDefault="00F83C92" w:rsidP="00DA170B">
            <w:pPr>
              <w:spacing w:before="6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Professional or Vocational </w:t>
            </w:r>
            <w:r w:rsidR="00FE157A">
              <w:rPr>
                <w:b/>
                <w:sz w:val="22"/>
              </w:rPr>
              <w:t xml:space="preserve">Education </w:t>
            </w:r>
            <w:r w:rsidR="001E451C">
              <w:rPr>
                <w:b/>
                <w:sz w:val="22"/>
              </w:rPr>
              <w:t>&amp; Training</w:t>
            </w:r>
          </w:p>
        </w:tc>
      </w:tr>
      <w:tr w:rsidR="001E451C" w:rsidTr="00F83C92">
        <w:trPr>
          <w:trHeight w:val="6679"/>
        </w:trPr>
        <w:tc>
          <w:tcPr>
            <w:tcW w:w="10531" w:type="dxa"/>
            <w:tcBorders>
              <w:top w:val="single" w:sz="6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33"/>
              <w:gridCol w:w="1710"/>
              <w:gridCol w:w="5157"/>
            </w:tblGrid>
            <w:tr w:rsidR="00F83C92" w:rsidRPr="00F83C92" w:rsidTr="00F83C92">
              <w:tc>
                <w:tcPr>
                  <w:tcW w:w="3433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  <w:r w:rsidRPr="00F83C92">
                    <w:rPr>
                      <w:sz w:val="22"/>
                    </w:rPr>
                    <w:t>Where attended</w:t>
                  </w:r>
                </w:p>
              </w:tc>
              <w:tc>
                <w:tcPr>
                  <w:tcW w:w="1710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  <w:r w:rsidRPr="00F83C92">
                    <w:rPr>
                      <w:sz w:val="22"/>
                    </w:rPr>
                    <w:t>Dates</w:t>
                  </w:r>
                </w:p>
              </w:tc>
              <w:tc>
                <w:tcPr>
                  <w:tcW w:w="5157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  <w:r w:rsidRPr="00F83C92">
                    <w:rPr>
                      <w:sz w:val="22"/>
                    </w:rPr>
                    <w:t>Course(s) attended/qualification(s) obtained</w:t>
                  </w:r>
                </w:p>
              </w:tc>
            </w:tr>
            <w:tr w:rsidR="00F83C92" w:rsidRPr="00F83C92" w:rsidTr="00F83C92">
              <w:trPr>
                <w:trHeight w:val="1134"/>
              </w:trPr>
              <w:tc>
                <w:tcPr>
                  <w:tcW w:w="3433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</w:p>
              </w:tc>
              <w:tc>
                <w:tcPr>
                  <w:tcW w:w="1710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</w:p>
              </w:tc>
              <w:tc>
                <w:tcPr>
                  <w:tcW w:w="5157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</w:p>
              </w:tc>
            </w:tr>
            <w:tr w:rsidR="00F83C92" w:rsidRPr="00F83C92" w:rsidTr="00F83C92">
              <w:trPr>
                <w:trHeight w:val="1134"/>
              </w:trPr>
              <w:tc>
                <w:tcPr>
                  <w:tcW w:w="3433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</w:p>
              </w:tc>
              <w:tc>
                <w:tcPr>
                  <w:tcW w:w="1710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</w:p>
              </w:tc>
              <w:tc>
                <w:tcPr>
                  <w:tcW w:w="5157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</w:p>
              </w:tc>
            </w:tr>
            <w:tr w:rsidR="00F83C92" w:rsidRPr="00F83C92" w:rsidTr="00F83C92">
              <w:trPr>
                <w:trHeight w:val="1134"/>
              </w:trPr>
              <w:tc>
                <w:tcPr>
                  <w:tcW w:w="3433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</w:p>
              </w:tc>
              <w:tc>
                <w:tcPr>
                  <w:tcW w:w="1710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</w:p>
              </w:tc>
              <w:tc>
                <w:tcPr>
                  <w:tcW w:w="5157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</w:p>
              </w:tc>
            </w:tr>
            <w:tr w:rsidR="00F83C92" w:rsidRPr="00F83C92" w:rsidTr="00F83C92">
              <w:trPr>
                <w:trHeight w:val="1134"/>
              </w:trPr>
              <w:tc>
                <w:tcPr>
                  <w:tcW w:w="3433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</w:p>
              </w:tc>
              <w:tc>
                <w:tcPr>
                  <w:tcW w:w="1710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</w:p>
              </w:tc>
              <w:tc>
                <w:tcPr>
                  <w:tcW w:w="5157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</w:p>
              </w:tc>
            </w:tr>
            <w:tr w:rsidR="00F83C92" w:rsidRPr="00F83C92" w:rsidTr="00F83C92">
              <w:trPr>
                <w:trHeight w:val="1134"/>
              </w:trPr>
              <w:tc>
                <w:tcPr>
                  <w:tcW w:w="3433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</w:p>
              </w:tc>
              <w:tc>
                <w:tcPr>
                  <w:tcW w:w="1710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</w:p>
              </w:tc>
              <w:tc>
                <w:tcPr>
                  <w:tcW w:w="5157" w:type="dxa"/>
                </w:tcPr>
                <w:p w:rsidR="00F83C92" w:rsidRPr="00F83C92" w:rsidRDefault="00F83C92" w:rsidP="00F83C92">
                  <w:pPr>
                    <w:spacing w:before="80" w:after="60"/>
                    <w:rPr>
                      <w:sz w:val="22"/>
                    </w:rPr>
                  </w:pPr>
                </w:p>
              </w:tc>
            </w:tr>
          </w:tbl>
          <w:p w:rsidR="001E451C" w:rsidRDefault="001E451C" w:rsidP="00650E13">
            <w:pPr>
              <w:spacing w:before="80" w:after="60"/>
              <w:rPr>
                <w:sz w:val="22"/>
              </w:rPr>
            </w:pPr>
          </w:p>
        </w:tc>
      </w:tr>
      <w:tr w:rsidR="00A3013C" w:rsidTr="004A7031"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3013C" w:rsidRDefault="00F83C92" w:rsidP="00F83C92">
            <w:pPr>
              <w:spacing w:before="80" w:after="60"/>
              <w:rPr>
                <w:sz w:val="22"/>
              </w:rPr>
            </w:pPr>
            <w:r>
              <w:rPr>
                <w:b/>
                <w:sz w:val="22"/>
              </w:rPr>
              <w:t xml:space="preserve">Other relevant education or </w:t>
            </w:r>
            <w:r w:rsidR="00A3013C">
              <w:rPr>
                <w:b/>
                <w:sz w:val="22"/>
              </w:rPr>
              <w:t>training</w:t>
            </w:r>
          </w:p>
        </w:tc>
      </w:tr>
      <w:tr w:rsidR="00F83C92" w:rsidTr="00F83C92">
        <w:trPr>
          <w:trHeight w:val="7961"/>
        </w:trPr>
        <w:tc>
          <w:tcPr>
            <w:tcW w:w="10531" w:type="dxa"/>
            <w:tcBorders>
              <w:top w:val="single" w:sz="4" w:space="0" w:color="auto"/>
            </w:tcBorders>
          </w:tcPr>
          <w:p w:rsidR="00F83C92" w:rsidRDefault="00F83C92" w:rsidP="00074DA1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t>Please detail any other relevant education and training you have undertaken. In particular, those that will bring key skills to the role.</w:t>
            </w:r>
          </w:p>
          <w:p w:rsidR="00F83C92" w:rsidRDefault="00F83C92" w:rsidP="00074DA1">
            <w:pPr>
              <w:spacing w:before="80" w:after="60"/>
              <w:rPr>
                <w:sz w:val="22"/>
              </w:rPr>
            </w:pPr>
          </w:p>
        </w:tc>
      </w:tr>
    </w:tbl>
    <w:p w:rsidR="001411AA" w:rsidRDefault="001411AA">
      <w:pPr>
        <w:spacing w:before="80" w:after="60"/>
        <w:rPr>
          <w:b/>
          <w:sz w:val="22"/>
        </w:rPr>
        <w:sectPr w:rsidR="001411AA" w:rsidSect="00066152">
          <w:pgSz w:w="11906" w:h="16838" w:code="9"/>
          <w:pgMar w:top="450" w:right="1440" w:bottom="810" w:left="1440" w:header="720" w:footer="720" w:gutter="0"/>
          <w:cols w:space="720"/>
        </w:sectPr>
      </w:pPr>
    </w:p>
    <w:tbl>
      <w:tblPr>
        <w:tblW w:w="10501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429"/>
        <w:gridCol w:w="425"/>
        <w:gridCol w:w="151"/>
        <w:gridCol w:w="425"/>
        <w:gridCol w:w="142"/>
        <w:gridCol w:w="1692"/>
        <w:gridCol w:w="576"/>
        <w:gridCol w:w="283"/>
        <w:gridCol w:w="558"/>
        <w:gridCol w:w="1143"/>
        <w:gridCol w:w="133"/>
        <w:gridCol w:w="425"/>
        <w:gridCol w:w="3119"/>
      </w:tblGrid>
      <w:tr w:rsidR="00C05938" w:rsidTr="009D2530">
        <w:tc>
          <w:tcPr>
            <w:tcW w:w="10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05938" w:rsidRDefault="00C05938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Languages</w:t>
            </w:r>
          </w:p>
        </w:tc>
      </w:tr>
      <w:tr w:rsidR="004729AD" w:rsidTr="009D2530">
        <w:tc>
          <w:tcPr>
            <w:tcW w:w="1854" w:type="dxa"/>
            <w:gridSpan w:val="2"/>
            <w:tcBorders>
              <w:top w:val="single" w:sz="4" w:space="0" w:color="auto"/>
              <w:bottom w:val="nil"/>
            </w:tcBorders>
          </w:tcPr>
          <w:p w:rsidR="004729AD" w:rsidRPr="00A17DCF" w:rsidRDefault="004729AD">
            <w:pPr>
              <w:spacing w:before="80" w:after="60"/>
              <w:rPr>
                <w:b/>
                <w:sz w:val="22"/>
                <w:szCs w:val="22"/>
              </w:rPr>
            </w:pPr>
            <w:r w:rsidRPr="00A17DCF">
              <w:rPr>
                <w:b/>
                <w:sz w:val="22"/>
                <w:szCs w:val="22"/>
              </w:rPr>
              <w:t>Oral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nil"/>
            </w:tcBorders>
          </w:tcPr>
          <w:p w:rsidR="004729AD" w:rsidRPr="00A17DCF" w:rsidRDefault="004729AD">
            <w:pPr>
              <w:spacing w:before="80" w:after="60"/>
              <w:rPr>
                <w:sz w:val="20"/>
              </w:rPr>
            </w:pPr>
            <w:r w:rsidRPr="00A17DCF">
              <w:rPr>
                <w:sz w:val="20"/>
              </w:rPr>
              <w:t>Please state competence: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EAEAEA"/>
          </w:tcPr>
          <w:p w:rsidR="004729AD" w:rsidRDefault="004729AD">
            <w:pPr>
              <w:spacing w:before="80" w:after="60"/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nil"/>
            </w:tcBorders>
          </w:tcPr>
          <w:p w:rsidR="004729AD" w:rsidRPr="00A17DCF" w:rsidRDefault="00A17DCF">
            <w:pPr>
              <w:spacing w:before="80" w:after="60"/>
              <w:rPr>
                <w:b/>
                <w:sz w:val="22"/>
                <w:szCs w:val="22"/>
              </w:rPr>
            </w:pPr>
            <w:r w:rsidRPr="00A17DCF">
              <w:rPr>
                <w:b/>
                <w:sz w:val="22"/>
                <w:szCs w:val="22"/>
              </w:rPr>
              <w:t>Written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4729AD" w:rsidRPr="00A17DCF" w:rsidRDefault="004729AD">
            <w:pPr>
              <w:spacing w:before="80" w:after="60"/>
              <w:rPr>
                <w:sz w:val="20"/>
              </w:rPr>
            </w:pPr>
            <w:r w:rsidRPr="00A17DCF">
              <w:rPr>
                <w:sz w:val="20"/>
              </w:rPr>
              <w:t>Please state competence:</w:t>
            </w:r>
          </w:p>
        </w:tc>
      </w:tr>
      <w:tr w:rsidR="004729AD" w:rsidTr="009D2530">
        <w:tc>
          <w:tcPr>
            <w:tcW w:w="1429" w:type="dxa"/>
            <w:tcBorders>
              <w:top w:val="nil"/>
              <w:bottom w:val="nil"/>
            </w:tcBorders>
          </w:tcPr>
          <w:p w:rsidR="004729AD" w:rsidRPr="00C05938" w:rsidRDefault="004729AD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729AD" w:rsidRPr="00C05938" w:rsidRDefault="00004F9F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4729A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4729AD" w:rsidRPr="00C05938" w:rsidRDefault="004729AD">
            <w:pPr>
              <w:spacing w:before="80" w:after="60"/>
              <w:rPr>
                <w:sz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EAEAEA"/>
          </w:tcPr>
          <w:p w:rsidR="004729AD" w:rsidRPr="00C05938" w:rsidRDefault="004729AD">
            <w:pPr>
              <w:spacing w:before="80" w:after="60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4729AD" w:rsidRPr="00C05938" w:rsidRDefault="004729AD" w:rsidP="004729AD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729AD" w:rsidRPr="00C05938" w:rsidRDefault="00004F9F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="004729A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729AD" w:rsidRPr="00C05938" w:rsidRDefault="004729AD">
            <w:pPr>
              <w:spacing w:before="80" w:after="60"/>
              <w:rPr>
                <w:sz w:val="22"/>
              </w:rPr>
            </w:pPr>
          </w:p>
        </w:tc>
      </w:tr>
      <w:tr w:rsidR="004729AD" w:rsidTr="009D2530">
        <w:trPr>
          <w:trHeight w:val="99"/>
        </w:trPr>
        <w:tc>
          <w:tcPr>
            <w:tcW w:w="1429" w:type="dxa"/>
            <w:tcBorders>
              <w:top w:val="nil"/>
              <w:bottom w:val="nil"/>
            </w:tcBorders>
          </w:tcPr>
          <w:p w:rsidR="004729AD" w:rsidRPr="00336AA1" w:rsidRDefault="004729AD">
            <w:pPr>
              <w:spacing w:before="80" w:after="60"/>
              <w:rPr>
                <w:sz w:val="22"/>
              </w:rPr>
            </w:pPr>
            <w:r w:rsidRPr="00336AA1">
              <w:rPr>
                <w:sz w:val="22"/>
              </w:rPr>
              <w:t>French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729AD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4729AD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6"/>
          </w:p>
        </w:tc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4729AD" w:rsidRDefault="004729AD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EAEAEA"/>
          </w:tcPr>
          <w:p w:rsidR="004729AD" w:rsidRDefault="004729AD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4729AD" w:rsidRPr="00336AA1" w:rsidRDefault="004729AD" w:rsidP="004729AD">
            <w:pPr>
              <w:spacing w:before="80" w:after="60"/>
              <w:rPr>
                <w:sz w:val="22"/>
              </w:rPr>
            </w:pPr>
            <w:r w:rsidRPr="00336AA1">
              <w:rPr>
                <w:sz w:val="22"/>
              </w:rPr>
              <w:t>French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729AD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="004729AD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7"/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729AD" w:rsidRDefault="004729AD">
            <w:pPr>
              <w:spacing w:before="80" w:after="60"/>
              <w:rPr>
                <w:b/>
                <w:sz w:val="22"/>
              </w:rPr>
            </w:pPr>
          </w:p>
        </w:tc>
      </w:tr>
      <w:tr w:rsidR="004729AD" w:rsidTr="009D2530">
        <w:trPr>
          <w:trHeight w:val="97"/>
        </w:trPr>
        <w:tc>
          <w:tcPr>
            <w:tcW w:w="1429" w:type="dxa"/>
            <w:tcBorders>
              <w:top w:val="nil"/>
              <w:bottom w:val="nil"/>
            </w:tcBorders>
          </w:tcPr>
          <w:p w:rsidR="004729AD" w:rsidRPr="00336AA1" w:rsidRDefault="004729AD">
            <w:pPr>
              <w:spacing w:before="80" w:after="60"/>
              <w:rPr>
                <w:sz w:val="22"/>
              </w:rPr>
            </w:pPr>
            <w:r w:rsidRPr="00336AA1">
              <w:rPr>
                <w:sz w:val="22"/>
              </w:rPr>
              <w:t>Spanish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729AD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="004729AD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8"/>
          </w:p>
        </w:tc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4729AD" w:rsidRDefault="004729AD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EAEAEA"/>
          </w:tcPr>
          <w:p w:rsidR="004729AD" w:rsidRDefault="004729AD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4729AD" w:rsidRPr="00336AA1" w:rsidRDefault="004729AD" w:rsidP="004729AD">
            <w:pPr>
              <w:spacing w:before="80" w:after="60"/>
              <w:rPr>
                <w:sz w:val="22"/>
              </w:rPr>
            </w:pPr>
            <w:r w:rsidRPr="00336AA1">
              <w:rPr>
                <w:sz w:val="22"/>
              </w:rPr>
              <w:t>Spanish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729AD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="004729AD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9"/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729AD" w:rsidRDefault="004729AD">
            <w:pPr>
              <w:spacing w:before="80" w:after="60"/>
              <w:rPr>
                <w:b/>
                <w:sz w:val="22"/>
              </w:rPr>
            </w:pPr>
          </w:p>
        </w:tc>
      </w:tr>
      <w:tr w:rsidR="004729AD" w:rsidTr="009D2530">
        <w:trPr>
          <w:trHeight w:val="97"/>
        </w:trPr>
        <w:tc>
          <w:tcPr>
            <w:tcW w:w="1429" w:type="dxa"/>
            <w:tcBorders>
              <w:top w:val="nil"/>
              <w:bottom w:val="nil"/>
            </w:tcBorders>
          </w:tcPr>
          <w:p w:rsidR="004729AD" w:rsidRPr="00336AA1" w:rsidRDefault="004729AD">
            <w:pPr>
              <w:spacing w:before="80" w:after="60"/>
              <w:rPr>
                <w:sz w:val="22"/>
              </w:rPr>
            </w:pPr>
            <w:r w:rsidRPr="00336AA1">
              <w:rPr>
                <w:sz w:val="22"/>
              </w:rPr>
              <w:t>German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729AD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729AD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10"/>
          </w:p>
        </w:tc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4729AD" w:rsidRDefault="004729AD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EAEAEA"/>
          </w:tcPr>
          <w:p w:rsidR="004729AD" w:rsidRDefault="004729AD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4729AD" w:rsidRPr="00336AA1" w:rsidRDefault="004729AD" w:rsidP="004729AD">
            <w:pPr>
              <w:spacing w:before="80" w:after="60"/>
              <w:rPr>
                <w:sz w:val="22"/>
              </w:rPr>
            </w:pPr>
            <w:r w:rsidRPr="00336AA1">
              <w:rPr>
                <w:sz w:val="22"/>
              </w:rPr>
              <w:t>German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729AD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="004729AD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11"/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729AD" w:rsidRDefault="004729AD">
            <w:pPr>
              <w:spacing w:before="80" w:after="60"/>
              <w:rPr>
                <w:b/>
                <w:sz w:val="22"/>
              </w:rPr>
            </w:pPr>
          </w:p>
        </w:tc>
      </w:tr>
      <w:tr w:rsidR="004729AD" w:rsidTr="009D2530">
        <w:trPr>
          <w:trHeight w:val="97"/>
        </w:trPr>
        <w:tc>
          <w:tcPr>
            <w:tcW w:w="1429" w:type="dxa"/>
            <w:tcBorders>
              <w:top w:val="nil"/>
              <w:bottom w:val="nil"/>
            </w:tcBorders>
          </w:tcPr>
          <w:p w:rsidR="004729AD" w:rsidRPr="00336AA1" w:rsidRDefault="004729AD">
            <w:pPr>
              <w:spacing w:before="80" w:after="60"/>
              <w:rPr>
                <w:sz w:val="22"/>
              </w:rPr>
            </w:pPr>
            <w:r w:rsidRPr="00336AA1">
              <w:rPr>
                <w:sz w:val="22"/>
              </w:rPr>
              <w:t>Italian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729AD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="004729AD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12"/>
          </w:p>
        </w:tc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4729AD" w:rsidRDefault="004729AD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EAEAEA"/>
          </w:tcPr>
          <w:p w:rsidR="004729AD" w:rsidRDefault="004729AD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4729AD" w:rsidRPr="00336AA1" w:rsidRDefault="004729AD" w:rsidP="004729AD">
            <w:pPr>
              <w:spacing w:before="80" w:after="60"/>
              <w:rPr>
                <w:sz w:val="22"/>
              </w:rPr>
            </w:pPr>
            <w:r w:rsidRPr="00336AA1">
              <w:rPr>
                <w:sz w:val="22"/>
              </w:rPr>
              <w:t>Italian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729AD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="004729AD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13"/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729AD" w:rsidRDefault="004729AD">
            <w:pPr>
              <w:spacing w:before="80" w:after="60"/>
              <w:rPr>
                <w:b/>
                <w:sz w:val="22"/>
              </w:rPr>
            </w:pPr>
          </w:p>
        </w:tc>
      </w:tr>
      <w:tr w:rsidR="00A17DCF" w:rsidTr="009D2530">
        <w:trPr>
          <w:trHeight w:val="97"/>
        </w:trPr>
        <w:tc>
          <w:tcPr>
            <w:tcW w:w="1429" w:type="dxa"/>
            <w:tcBorders>
              <w:top w:val="nil"/>
              <w:bottom w:val="nil"/>
            </w:tcBorders>
          </w:tcPr>
          <w:p w:rsidR="00A17DCF" w:rsidRPr="00336AA1" w:rsidRDefault="00A17DCF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t>Swedish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17DCF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="00A17DCF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14"/>
          </w:p>
        </w:tc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A17DCF" w:rsidRDefault="00A17DCF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1417" w:type="dxa"/>
            <w:gridSpan w:val="3"/>
            <w:vMerge/>
            <w:tcBorders>
              <w:bottom w:val="nil"/>
            </w:tcBorders>
            <w:shd w:val="clear" w:color="auto" w:fill="EAEAEA"/>
          </w:tcPr>
          <w:p w:rsidR="00A17DCF" w:rsidRDefault="00A17DCF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A17DCF" w:rsidRPr="00C05938" w:rsidRDefault="00A17DCF" w:rsidP="00A17DCF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t>Swedish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17DCF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A17DCF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15"/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17DCF" w:rsidRDefault="00A17DCF">
            <w:pPr>
              <w:spacing w:before="80" w:after="60"/>
              <w:rPr>
                <w:b/>
                <w:sz w:val="22"/>
              </w:rPr>
            </w:pPr>
          </w:p>
        </w:tc>
      </w:tr>
      <w:tr w:rsidR="009D2530" w:rsidTr="009D2530">
        <w:trPr>
          <w:trHeight w:val="97"/>
        </w:trPr>
        <w:tc>
          <w:tcPr>
            <w:tcW w:w="1429" w:type="dxa"/>
            <w:tcBorders>
              <w:top w:val="nil"/>
              <w:bottom w:val="nil"/>
            </w:tcBorders>
          </w:tcPr>
          <w:p w:rsidR="009D2530" w:rsidRPr="00336AA1" w:rsidRDefault="009D2530" w:rsidP="009D2530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t>Portuguese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D2530" w:rsidRDefault="00004F9F" w:rsidP="00F552A7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530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nil"/>
              <w:bottom w:val="nil"/>
            </w:tcBorders>
          </w:tcPr>
          <w:p w:rsidR="009D2530" w:rsidRDefault="009D2530" w:rsidP="00F552A7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1417" w:type="dxa"/>
            <w:gridSpan w:val="3"/>
            <w:tcBorders>
              <w:bottom w:val="nil"/>
            </w:tcBorders>
            <w:shd w:val="clear" w:color="auto" w:fill="EAEAEA"/>
          </w:tcPr>
          <w:p w:rsidR="009D2530" w:rsidRDefault="009D2530" w:rsidP="00F552A7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9D2530" w:rsidRPr="00C05938" w:rsidRDefault="009D2530" w:rsidP="00F552A7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t>Portuguese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D2530" w:rsidRDefault="00004F9F" w:rsidP="00F552A7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530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D2530" w:rsidRDefault="009D2530" w:rsidP="00F552A7">
            <w:pPr>
              <w:spacing w:before="80" w:after="60"/>
              <w:rPr>
                <w:b/>
                <w:sz w:val="22"/>
              </w:rPr>
            </w:pPr>
          </w:p>
        </w:tc>
      </w:tr>
      <w:tr w:rsidR="009D2530" w:rsidTr="009D2530">
        <w:trPr>
          <w:trHeight w:val="1252"/>
        </w:trPr>
        <w:tc>
          <w:tcPr>
            <w:tcW w:w="24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530" w:rsidRPr="00A17DCF" w:rsidRDefault="009D2530">
            <w:pPr>
              <w:spacing w:before="80" w:after="60"/>
              <w:rPr>
                <w:b/>
                <w:sz w:val="20"/>
              </w:rPr>
            </w:pPr>
            <w:r w:rsidRPr="005540FA">
              <w:rPr>
                <w:sz w:val="22"/>
              </w:rPr>
              <w:t>Please state other languages and level of competence:</w:t>
            </w:r>
          </w:p>
        </w:tc>
        <w:tc>
          <w:tcPr>
            <w:tcW w:w="80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</w:p>
        </w:tc>
      </w:tr>
      <w:tr w:rsidR="009D2530" w:rsidTr="009D2530">
        <w:trPr>
          <w:trHeight w:val="97"/>
        </w:trPr>
        <w:tc>
          <w:tcPr>
            <w:tcW w:w="10501" w:type="dxa"/>
            <w:gridSpan w:val="13"/>
            <w:tcBorders>
              <w:top w:val="single" w:sz="6" w:space="0" w:color="auto"/>
              <w:bottom w:val="single" w:sz="4" w:space="0" w:color="auto"/>
            </w:tcBorders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</w:p>
        </w:tc>
      </w:tr>
      <w:tr w:rsidR="009D2530" w:rsidTr="009D2530">
        <w:trPr>
          <w:trHeight w:val="97"/>
        </w:trPr>
        <w:tc>
          <w:tcPr>
            <w:tcW w:w="10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t>Computer / IT Knowledge</w:t>
            </w:r>
          </w:p>
        </w:tc>
      </w:tr>
      <w:tr w:rsidR="009D2530" w:rsidTr="009D2530">
        <w:trPr>
          <w:trHeight w:val="97"/>
        </w:trPr>
        <w:tc>
          <w:tcPr>
            <w:tcW w:w="2005" w:type="dxa"/>
            <w:gridSpan w:val="3"/>
            <w:tcBorders>
              <w:top w:val="single" w:sz="4" w:space="0" w:color="auto"/>
              <w:bottom w:val="nil"/>
            </w:tcBorders>
          </w:tcPr>
          <w:p w:rsidR="009D2530" w:rsidRDefault="009D2530">
            <w:pPr>
              <w:spacing w:before="80" w:after="60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nil"/>
            </w:tcBorders>
          </w:tcPr>
          <w:p w:rsidR="009D2530" w:rsidRPr="009D2530" w:rsidRDefault="009D2530">
            <w:pPr>
              <w:spacing w:before="80" w:after="60"/>
              <w:rPr>
                <w:b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</w:tcPr>
          <w:p w:rsidR="009D2530" w:rsidRPr="009D2530" w:rsidRDefault="009D2530" w:rsidP="009D2530">
            <w:pPr>
              <w:spacing w:before="80" w:after="60"/>
              <w:rPr>
                <w:sz w:val="20"/>
              </w:rPr>
            </w:pPr>
            <w:r w:rsidRPr="009D2530">
              <w:rPr>
                <w:sz w:val="20"/>
              </w:rPr>
              <w:t>Please state proficiency: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D2530" w:rsidRDefault="009D2530">
            <w:pPr>
              <w:spacing w:before="80" w:after="60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</w:tcPr>
          <w:p w:rsidR="009D2530" w:rsidRDefault="009D2530" w:rsidP="00A17DCF">
            <w:pPr>
              <w:spacing w:before="80" w:after="60"/>
              <w:rPr>
                <w:sz w:val="22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nil"/>
            </w:tcBorders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  <w:r w:rsidRPr="009D2530">
              <w:rPr>
                <w:sz w:val="20"/>
              </w:rPr>
              <w:t>Please state proficiency:</w:t>
            </w:r>
          </w:p>
        </w:tc>
      </w:tr>
      <w:tr w:rsidR="009D2530" w:rsidTr="009D2530">
        <w:trPr>
          <w:trHeight w:val="97"/>
        </w:trPr>
        <w:tc>
          <w:tcPr>
            <w:tcW w:w="2005" w:type="dxa"/>
            <w:gridSpan w:val="3"/>
            <w:tcBorders>
              <w:top w:val="nil"/>
              <w:bottom w:val="nil"/>
            </w:tcBorders>
          </w:tcPr>
          <w:p w:rsidR="009D2530" w:rsidRDefault="009D2530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t>MS Word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9D2530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="009D2530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16"/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9D2530" w:rsidRPr="007E3A00" w:rsidRDefault="009D2530">
            <w:pPr>
              <w:spacing w:before="80" w:after="60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9D2530" w:rsidRDefault="009D2530" w:rsidP="00A17DCF">
            <w:pPr>
              <w:spacing w:before="80" w:after="60"/>
              <w:rPr>
                <w:sz w:val="22"/>
              </w:rPr>
            </w:pPr>
            <w:r w:rsidRPr="007E3A00">
              <w:rPr>
                <w:sz w:val="22"/>
              </w:rPr>
              <w:t>Internet</w:t>
            </w:r>
            <w:r>
              <w:rPr>
                <w:sz w:val="22"/>
              </w:rPr>
              <w:t>/Email</w:t>
            </w:r>
          </w:p>
        </w:tc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9D2530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2"/>
            <w:r w:rsidR="009D2530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17"/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</w:p>
        </w:tc>
      </w:tr>
      <w:tr w:rsidR="009D2530" w:rsidTr="00755A00">
        <w:trPr>
          <w:trHeight w:val="97"/>
        </w:trPr>
        <w:tc>
          <w:tcPr>
            <w:tcW w:w="2005" w:type="dxa"/>
            <w:gridSpan w:val="3"/>
            <w:tcBorders>
              <w:top w:val="nil"/>
              <w:bottom w:val="nil"/>
            </w:tcBorders>
          </w:tcPr>
          <w:p w:rsidR="009D2530" w:rsidRDefault="009D2530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t>MS Excel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9D2530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="009D2530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18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9D2530" w:rsidRPr="007E3A00" w:rsidRDefault="009D2530">
            <w:pPr>
              <w:spacing w:before="80" w:after="60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9D2530" w:rsidRDefault="009D2530" w:rsidP="00A17DCF">
            <w:pPr>
              <w:spacing w:before="80" w:after="60"/>
              <w:rPr>
                <w:sz w:val="22"/>
              </w:rPr>
            </w:pPr>
            <w:r w:rsidRPr="007E3A00">
              <w:rPr>
                <w:sz w:val="22"/>
              </w:rPr>
              <w:t>Lotus Notes</w:t>
            </w:r>
          </w:p>
        </w:tc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9D2530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 w:rsidR="009D2530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19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</w:p>
        </w:tc>
      </w:tr>
      <w:tr w:rsidR="009D2530" w:rsidTr="00755A00">
        <w:trPr>
          <w:trHeight w:val="97"/>
        </w:trPr>
        <w:tc>
          <w:tcPr>
            <w:tcW w:w="2005" w:type="dxa"/>
            <w:gridSpan w:val="3"/>
            <w:tcBorders>
              <w:top w:val="nil"/>
              <w:bottom w:val="nil"/>
            </w:tcBorders>
          </w:tcPr>
          <w:p w:rsidR="009D2530" w:rsidRDefault="009D2530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t>MS Powerpoint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9D2530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="009D2530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20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9D2530" w:rsidRPr="007E3A00" w:rsidRDefault="009D2530">
            <w:pPr>
              <w:spacing w:before="80" w:after="60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9D2530" w:rsidRDefault="00755A00" w:rsidP="00A17DCF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t>MS Publisher</w:t>
            </w:r>
          </w:p>
        </w:tc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9D2530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="009D2530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21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</w:p>
        </w:tc>
      </w:tr>
      <w:tr w:rsidR="009D2530" w:rsidTr="00755A00">
        <w:trPr>
          <w:trHeight w:val="97"/>
        </w:trPr>
        <w:tc>
          <w:tcPr>
            <w:tcW w:w="2005" w:type="dxa"/>
            <w:gridSpan w:val="3"/>
            <w:tcBorders>
              <w:top w:val="nil"/>
              <w:bottom w:val="nil"/>
            </w:tcBorders>
          </w:tcPr>
          <w:p w:rsidR="009D2530" w:rsidRDefault="009D2530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t>MS Access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9D2530" w:rsidRDefault="00004F9F">
            <w:pPr>
              <w:spacing w:before="8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 w:rsidR="009D2530"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22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530" w:rsidRPr="007E3A00" w:rsidRDefault="009D2530">
            <w:pPr>
              <w:spacing w:before="80" w:after="60"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9D2530" w:rsidRPr="007E3A00" w:rsidRDefault="009D2530">
            <w:pPr>
              <w:spacing w:before="80" w:after="60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9D2530" w:rsidRPr="007E3A00" w:rsidRDefault="009D2530" w:rsidP="00A17DCF">
            <w:pPr>
              <w:spacing w:before="80" w:after="60"/>
              <w:rPr>
                <w:sz w:val="22"/>
              </w:rPr>
            </w:pPr>
          </w:p>
        </w:tc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</w:p>
        </w:tc>
      </w:tr>
      <w:tr w:rsidR="009D2530" w:rsidTr="00755A00">
        <w:trPr>
          <w:trHeight w:val="97"/>
        </w:trPr>
        <w:tc>
          <w:tcPr>
            <w:tcW w:w="2005" w:type="dxa"/>
            <w:gridSpan w:val="3"/>
            <w:tcBorders>
              <w:top w:val="nil"/>
              <w:bottom w:val="single" w:sz="4" w:space="0" w:color="auto"/>
            </w:tcBorders>
          </w:tcPr>
          <w:p w:rsidR="009D2530" w:rsidRDefault="009D2530">
            <w:pPr>
              <w:spacing w:before="80" w:after="60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530" w:rsidRPr="007E3A00" w:rsidRDefault="009D2530">
            <w:pPr>
              <w:spacing w:before="80" w:after="60"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2530" w:rsidRPr="007E3A00" w:rsidRDefault="009D2530">
            <w:pPr>
              <w:spacing w:before="80" w:after="60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:rsidR="009D2530" w:rsidRDefault="009D2530" w:rsidP="00A17DCF">
            <w:pPr>
              <w:spacing w:before="80" w:after="60"/>
              <w:rPr>
                <w:sz w:val="22"/>
              </w:rPr>
            </w:pPr>
          </w:p>
        </w:tc>
        <w:tc>
          <w:tcPr>
            <w:tcW w:w="558" w:type="dxa"/>
            <w:gridSpan w:val="2"/>
            <w:tcBorders>
              <w:top w:val="nil"/>
              <w:bottom w:val="single" w:sz="4" w:space="0" w:color="auto"/>
            </w:tcBorders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</w:p>
        </w:tc>
      </w:tr>
      <w:tr w:rsidR="009D2530" w:rsidTr="009D2530">
        <w:trPr>
          <w:trHeight w:val="6707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30" w:rsidRDefault="009D2530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t>Please detail any certificates or other programme knowledge:</w:t>
            </w:r>
          </w:p>
          <w:p w:rsidR="009D2530" w:rsidRDefault="009D2530">
            <w:pPr>
              <w:spacing w:before="80" w:after="60"/>
              <w:rPr>
                <w:sz w:val="22"/>
              </w:rPr>
            </w:pPr>
          </w:p>
          <w:p w:rsidR="009D2530" w:rsidRDefault="009D2530">
            <w:pPr>
              <w:spacing w:before="80" w:after="60"/>
              <w:rPr>
                <w:sz w:val="22"/>
              </w:rPr>
            </w:pPr>
          </w:p>
          <w:p w:rsidR="009D2530" w:rsidRDefault="009D2530">
            <w:pPr>
              <w:spacing w:before="80" w:after="60"/>
              <w:rPr>
                <w:sz w:val="22"/>
              </w:rPr>
            </w:pPr>
          </w:p>
          <w:p w:rsidR="009D2530" w:rsidRDefault="009D2530">
            <w:pPr>
              <w:spacing w:before="80" w:after="60"/>
              <w:rPr>
                <w:sz w:val="22"/>
              </w:rPr>
            </w:pPr>
          </w:p>
        </w:tc>
        <w:tc>
          <w:tcPr>
            <w:tcW w:w="8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30" w:rsidRDefault="009D2530">
            <w:pPr>
              <w:spacing w:before="80" w:after="60"/>
              <w:rPr>
                <w:b/>
                <w:sz w:val="22"/>
              </w:rPr>
            </w:pPr>
          </w:p>
        </w:tc>
      </w:tr>
    </w:tbl>
    <w:p w:rsidR="001411AA" w:rsidRDefault="001411AA" w:rsidP="00301F80">
      <w:pPr>
        <w:spacing w:before="120" w:after="120"/>
        <w:rPr>
          <w:b/>
        </w:rPr>
        <w:sectPr w:rsidR="001411AA" w:rsidSect="00066152">
          <w:pgSz w:w="11906" w:h="16838" w:code="9"/>
          <w:pgMar w:top="450" w:right="1440" w:bottom="810" w:left="1440" w:header="720" w:footer="720" w:gutter="0"/>
          <w:cols w:space="720"/>
        </w:sectPr>
      </w:pPr>
    </w:p>
    <w:tbl>
      <w:tblPr>
        <w:tblW w:w="10531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269"/>
        <w:gridCol w:w="2987"/>
        <w:gridCol w:w="993"/>
        <w:gridCol w:w="4282"/>
      </w:tblGrid>
      <w:tr w:rsidR="00A17DCF" w:rsidTr="001411AA">
        <w:tc>
          <w:tcPr>
            <w:tcW w:w="10531" w:type="dxa"/>
            <w:gridSpan w:val="4"/>
            <w:tcBorders>
              <w:top w:val="single" w:sz="6" w:space="0" w:color="auto"/>
              <w:bottom w:val="nil"/>
            </w:tcBorders>
            <w:shd w:val="clear" w:color="auto" w:fill="FFFFCC"/>
          </w:tcPr>
          <w:p w:rsidR="005540FA" w:rsidRDefault="00A17DCF" w:rsidP="00301F80">
            <w:pPr>
              <w:spacing w:before="120" w:after="120"/>
              <w:rPr>
                <w:b/>
                <w:sz w:val="22"/>
              </w:rPr>
            </w:pPr>
            <w:r w:rsidRPr="00301F80">
              <w:rPr>
                <w:b/>
              </w:rPr>
              <w:lastRenderedPageBreak/>
              <w:t>Employment history</w:t>
            </w:r>
          </w:p>
        </w:tc>
      </w:tr>
      <w:tr w:rsidR="00A17DCF" w:rsidTr="00906DBA">
        <w:tc>
          <w:tcPr>
            <w:tcW w:w="10531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:rsidR="00A17DCF" w:rsidRDefault="00A17DCF">
            <w:pPr>
              <w:spacing w:before="80" w:after="60"/>
              <w:rPr>
                <w:sz w:val="22"/>
              </w:rPr>
            </w:pPr>
            <w:r>
              <w:rPr>
                <w:sz w:val="22"/>
              </w:rPr>
              <w:t>Please give</w:t>
            </w:r>
            <w:r w:rsidR="00E14DB5">
              <w:rPr>
                <w:sz w:val="22"/>
              </w:rPr>
              <w:t xml:space="preserve"> full </w:t>
            </w:r>
            <w:r>
              <w:rPr>
                <w:sz w:val="22"/>
              </w:rPr>
              <w:t>details of your work experience (including voluntary work where this has been your main activity) starting with your present or most recent employer.  If necessar</w:t>
            </w:r>
            <w:r w:rsidR="00E14DB5">
              <w:rPr>
                <w:sz w:val="22"/>
              </w:rPr>
              <w:t>y, continue on a separate sheet at the bottom.</w:t>
            </w:r>
          </w:p>
        </w:tc>
      </w:tr>
      <w:tr w:rsidR="00E14DB5" w:rsidTr="00906DB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5" w:rsidRDefault="00E14DB5" w:rsidP="00F60ADD">
            <w:pPr>
              <w:spacing w:before="100" w:after="80"/>
              <w:rPr>
                <w:sz w:val="22"/>
              </w:rPr>
            </w:pPr>
            <w:r>
              <w:rPr>
                <w:sz w:val="22"/>
              </w:rPr>
              <w:t xml:space="preserve">Name and address of </w:t>
            </w:r>
            <w:r w:rsidR="00F60ADD">
              <w:rPr>
                <w:sz w:val="22"/>
              </w:rPr>
              <w:t>present</w:t>
            </w:r>
            <w:r>
              <w:rPr>
                <w:sz w:val="22"/>
              </w:rPr>
              <w:t>/last employer:</w:t>
            </w:r>
          </w:p>
        </w:tc>
        <w:tc>
          <w:tcPr>
            <w:tcW w:w="8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5" w:rsidRDefault="00E14DB5">
            <w:pPr>
              <w:spacing w:before="100" w:after="80"/>
              <w:rPr>
                <w:sz w:val="22"/>
              </w:rPr>
            </w:pPr>
          </w:p>
          <w:p w:rsidR="00E14DB5" w:rsidRDefault="00E14DB5">
            <w:pPr>
              <w:spacing w:before="100" w:after="80"/>
              <w:rPr>
                <w:sz w:val="22"/>
              </w:rPr>
            </w:pPr>
          </w:p>
        </w:tc>
      </w:tr>
      <w:tr w:rsidR="00E14DB5" w:rsidTr="00906DB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5" w:rsidRDefault="00E14DB5">
            <w:pPr>
              <w:spacing w:before="100" w:after="80"/>
              <w:rPr>
                <w:sz w:val="22"/>
              </w:rPr>
            </w:pPr>
            <w:r>
              <w:rPr>
                <w:sz w:val="22"/>
              </w:rPr>
              <w:t>Position held</w:t>
            </w:r>
            <w:r w:rsidR="00C31A62">
              <w:rPr>
                <w:sz w:val="22"/>
              </w:rPr>
              <w:t>:</w:t>
            </w:r>
          </w:p>
        </w:tc>
        <w:tc>
          <w:tcPr>
            <w:tcW w:w="8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5" w:rsidRDefault="00E14DB5">
            <w:pPr>
              <w:spacing w:before="100" w:after="80"/>
              <w:rPr>
                <w:sz w:val="22"/>
              </w:rPr>
            </w:pPr>
          </w:p>
        </w:tc>
      </w:tr>
      <w:tr w:rsidR="00E14DB5" w:rsidTr="00E725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5" w:rsidRDefault="00E14DB5">
            <w:pPr>
              <w:spacing w:before="100" w:after="80"/>
              <w:rPr>
                <w:sz w:val="22"/>
              </w:rPr>
            </w:pPr>
            <w:r>
              <w:rPr>
                <w:sz w:val="22"/>
              </w:rPr>
              <w:t>Date of employment</w:t>
            </w:r>
            <w:r w:rsidR="00C31A62">
              <w:rPr>
                <w:sz w:val="22"/>
              </w:rPr>
              <w:t>: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5" w:rsidRDefault="00E14DB5">
            <w:pPr>
              <w:spacing w:before="100" w:after="80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5" w:rsidRDefault="00E14DB5">
            <w:pPr>
              <w:spacing w:before="100" w:after="80"/>
              <w:rPr>
                <w:sz w:val="22"/>
              </w:rPr>
            </w:pPr>
            <w:r>
              <w:rPr>
                <w:sz w:val="22"/>
              </w:rPr>
              <w:t>to: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5" w:rsidRDefault="00E14DB5">
            <w:pPr>
              <w:spacing w:before="100" w:after="80"/>
              <w:rPr>
                <w:sz w:val="22"/>
              </w:rPr>
            </w:pPr>
          </w:p>
        </w:tc>
      </w:tr>
      <w:tr w:rsidR="00E7251B" w:rsidTr="00E725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1B" w:rsidRDefault="00C31A62">
            <w:pPr>
              <w:spacing w:before="100" w:after="80"/>
              <w:rPr>
                <w:sz w:val="22"/>
              </w:rPr>
            </w:pPr>
            <w:r>
              <w:rPr>
                <w:sz w:val="22"/>
              </w:rPr>
              <w:t>Earliest start date</w:t>
            </w:r>
            <w:r w:rsidR="005C7F99">
              <w:rPr>
                <w:sz w:val="22"/>
              </w:rPr>
              <w:t xml:space="preserve"> if successful</w:t>
            </w:r>
            <w:r>
              <w:rPr>
                <w:sz w:val="22"/>
              </w:rPr>
              <w:t>: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1B" w:rsidRDefault="00E7251B">
            <w:pPr>
              <w:spacing w:before="100" w:after="80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1B" w:rsidRDefault="001005C4" w:rsidP="001005C4">
            <w:pPr>
              <w:spacing w:before="100" w:after="80"/>
              <w:rPr>
                <w:sz w:val="22"/>
              </w:rPr>
            </w:pPr>
            <w:r>
              <w:rPr>
                <w:sz w:val="20"/>
              </w:rPr>
              <w:t>Current Salary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1B" w:rsidRDefault="00E7251B">
            <w:pPr>
              <w:spacing w:before="100" w:after="80"/>
              <w:rPr>
                <w:sz w:val="22"/>
              </w:rPr>
            </w:pPr>
          </w:p>
        </w:tc>
      </w:tr>
      <w:tr w:rsidR="00E14DB5" w:rsidTr="005F3E8A">
        <w:trPr>
          <w:trHeight w:val="30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5" w:rsidRDefault="00E14DB5">
            <w:pPr>
              <w:spacing w:before="100" w:after="80"/>
              <w:rPr>
                <w:sz w:val="22"/>
              </w:rPr>
            </w:pPr>
            <w:r>
              <w:rPr>
                <w:sz w:val="22"/>
              </w:rPr>
              <w:t>Duties and responsibilities:</w:t>
            </w:r>
          </w:p>
          <w:p w:rsidR="00E14DB5" w:rsidRDefault="00E14DB5">
            <w:pPr>
              <w:spacing w:before="100" w:after="80"/>
              <w:rPr>
                <w:sz w:val="22"/>
              </w:rPr>
            </w:pPr>
          </w:p>
          <w:p w:rsidR="00B807DF" w:rsidRDefault="00B807DF">
            <w:pPr>
              <w:spacing w:before="100" w:after="80"/>
              <w:rPr>
                <w:sz w:val="22"/>
              </w:rPr>
            </w:pPr>
          </w:p>
          <w:p w:rsidR="00C45908" w:rsidRDefault="00C45908">
            <w:pPr>
              <w:spacing w:before="100" w:after="80"/>
              <w:rPr>
                <w:sz w:val="22"/>
              </w:rPr>
            </w:pPr>
          </w:p>
          <w:p w:rsidR="00C45908" w:rsidRDefault="00C45908">
            <w:pPr>
              <w:spacing w:before="100" w:after="80"/>
              <w:rPr>
                <w:sz w:val="22"/>
              </w:rPr>
            </w:pPr>
          </w:p>
          <w:p w:rsidR="00B807DF" w:rsidRDefault="00B807DF">
            <w:pPr>
              <w:spacing w:before="100" w:after="80"/>
              <w:rPr>
                <w:sz w:val="22"/>
              </w:rPr>
            </w:pPr>
          </w:p>
          <w:p w:rsidR="00B807DF" w:rsidRDefault="00B807DF">
            <w:pPr>
              <w:spacing w:before="100" w:after="80"/>
              <w:rPr>
                <w:sz w:val="22"/>
              </w:rPr>
            </w:pPr>
          </w:p>
          <w:p w:rsidR="00E14DB5" w:rsidRDefault="00E14DB5">
            <w:pPr>
              <w:spacing w:before="100" w:after="80"/>
              <w:rPr>
                <w:sz w:val="22"/>
              </w:rPr>
            </w:pPr>
          </w:p>
        </w:tc>
        <w:tc>
          <w:tcPr>
            <w:tcW w:w="8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08" w:rsidRDefault="00C45908">
            <w:pPr>
              <w:spacing w:before="100" w:after="80"/>
              <w:rPr>
                <w:sz w:val="22"/>
              </w:rPr>
            </w:pPr>
          </w:p>
          <w:p w:rsidR="00074DA1" w:rsidRDefault="00074DA1">
            <w:pPr>
              <w:spacing w:before="100" w:after="80"/>
              <w:rPr>
                <w:sz w:val="22"/>
              </w:rPr>
            </w:pPr>
          </w:p>
        </w:tc>
      </w:tr>
      <w:tr w:rsidR="005F3E8A" w:rsidTr="005F3E8A">
        <w:trPr>
          <w:trHeight w:val="7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8A" w:rsidRDefault="005F3E8A" w:rsidP="00E57DD9">
            <w:pPr>
              <w:spacing w:before="100" w:after="80"/>
              <w:rPr>
                <w:sz w:val="22"/>
              </w:rPr>
            </w:pPr>
            <w:r>
              <w:rPr>
                <w:sz w:val="22"/>
              </w:rPr>
              <w:t>Reason for leaving?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8A" w:rsidRDefault="005F3E8A" w:rsidP="00E57DD9">
            <w:pPr>
              <w:spacing w:before="100" w:after="80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8A" w:rsidRDefault="005F3E8A" w:rsidP="00E57DD9">
            <w:pPr>
              <w:spacing w:before="100" w:after="80"/>
              <w:rPr>
                <w:sz w:val="22"/>
              </w:rPr>
            </w:pPr>
            <w:r w:rsidRPr="005F3E8A">
              <w:rPr>
                <w:sz w:val="20"/>
              </w:rPr>
              <w:t>Expected salary?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8A" w:rsidRDefault="005F3E8A" w:rsidP="00E57DD9">
            <w:pPr>
              <w:spacing w:before="100" w:after="80"/>
              <w:rPr>
                <w:sz w:val="22"/>
              </w:rPr>
            </w:pPr>
          </w:p>
        </w:tc>
      </w:tr>
      <w:tr w:rsidR="005A1E6B" w:rsidTr="009D2530">
        <w:tc>
          <w:tcPr>
            <w:tcW w:w="10531" w:type="dxa"/>
            <w:gridSpan w:val="4"/>
            <w:tcBorders>
              <w:top w:val="single" w:sz="6" w:space="0" w:color="auto"/>
            </w:tcBorders>
            <w:shd w:val="clear" w:color="auto" w:fill="F2F2F2"/>
          </w:tcPr>
          <w:p w:rsidR="005A1E6B" w:rsidRPr="00755A00" w:rsidRDefault="005A1E6B" w:rsidP="00755A00">
            <w:pPr>
              <w:spacing w:before="100" w:after="80"/>
              <w:rPr>
                <w:sz w:val="22"/>
              </w:rPr>
            </w:pPr>
          </w:p>
        </w:tc>
      </w:tr>
      <w:tr w:rsidR="00A17DCF" w:rsidTr="001411AA">
        <w:tc>
          <w:tcPr>
            <w:tcW w:w="10531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:rsidR="00C45908" w:rsidRDefault="00F60ADD">
            <w:pPr>
              <w:spacing w:before="120" w:after="80"/>
              <w:rPr>
                <w:sz w:val="22"/>
              </w:rPr>
            </w:pPr>
            <w:r>
              <w:rPr>
                <w:b/>
                <w:sz w:val="22"/>
              </w:rPr>
              <w:t xml:space="preserve">Previous </w:t>
            </w:r>
            <w:r w:rsidR="00A17DCF">
              <w:rPr>
                <w:b/>
                <w:sz w:val="22"/>
              </w:rPr>
              <w:t>Employment History</w:t>
            </w:r>
          </w:p>
          <w:p w:rsidR="00A17DCF" w:rsidRPr="00755A00" w:rsidRDefault="00A17DCF">
            <w:pPr>
              <w:spacing w:before="120" w:after="80"/>
              <w:rPr>
                <w:sz w:val="22"/>
              </w:rPr>
            </w:pPr>
            <w:r w:rsidRPr="00301F80">
              <w:rPr>
                <w:sz w:val="22"/>
              </w:rPr>
              <w:t xml:space="preserve">Please indicate </w:t>
            </w:r>
            <w:r w:rsidR="00B807DF" w:rsidRPr="00301F80">
              <w:rPr>
                <w:sz w:val="22"/>
              </w:rPr>
              <w:t>dates, employer’s name and address</w:t>
            </w:r>
            <w:r w:rsidR="00C45908" w:rsidRPr="00301F80">
              <w:rPr>
                <w:sz w:val="22"/>
              </w:rPr>
              <w:t>, position held, key responsibilities</w:t>
            </w:r>
            <w:r w:rsidR="00B807DF" w:rsidRPr="00301F80">
              <w:rPr>
                <w:sz w:val="22"/>
              </w:rPr>
              <w:t xml:space="preserve"> and </w:t>
            </w:r>
            <w:r w:rsidRPr="009D7E65">
              <w:rPr>
                <w:sz w:val="22"/>
                <w:u w:val="single"/>
              </w:rPr>
              <w:t>reason for leaving</w:t>
            </w:r>
          </w:p>
        </w:tc>
      </w:tr>
      <w:tr w:rsidR="001411AA" w:rsidTr="001005C4">
        <w:trPr>
          <w:trHeight w:val="6651"/>
        </w:trPr>
        <w:tc>
          <w:tcPr>
            <w:tcW w:w="10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AA" w:rsidRDefault="001411AA">
            <w:pPr>
              <w:rPr>
                <w:sz w:val="22"/>
              </w:rPr>
            </w:pPr>
          </w:p>
          <w:p w:rsidR="001411AA" w:rsidRDefault="001411AA">
            <w:pPr>
              <w:rPr>
                <w:sz w:val="22"/>
              </w:rPr>
            </w:pPr>
          </w:p>
          <w:p w:rsidR="001411AA" w:rsidRDefault="001411AA" w:rsidP="00301F80">
            <w:pPr>
              <w:spacing w:before="120" w:after="80"/>
              <w:rPr>
                <w:sz w:val="22"/>
              </w:rPr>
            </w:pPr>
          </w:p>
          <w:p w:rsidR="00811135" w:rsidRDefault="00811135" w:rsidP="00301F80">
            <w:pPr>
              <w:spacing w:before="120" w:after="80"/>
              <w:rPr>
                <w:sz w:val="22"/>
              </w:rPr>
            </w:pPr>
          </w:p>
        </w:tc>
      </w:tr>
      <w:tr w:rsidR="00811135" w:rsidRPr="00301F80" w:rsidTr="00011C17">
        <w:trPr>
          <w:trHeight w:val="15297"/>
        </w:trPr>
        <w:tc>
          <w:tcPr>
            <w:tcW w:w="10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17" w:rsidRDefault="00011C17" w:rsidP="00011C17">
            <w:pPr>
              <w:spacing w:before="120" w:after="80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Employment History</w:t>
            </w:r>
            <w:r>
              <w:rPr>
                <w:sz w:val="22"/>
              </w:rPr>
              <w:t xml:space="preserve"> (continued)  </w:t>
            </w:r>
          </w:p>
          <w:p w:rsidR="00811135" w:rsidRDefault="00811135" w:rsidP="00811135">
            <w:pPr>
              <w:rPr>
                <w:sz w:val="22"/>
              </w:rPr>
            </w:pPr>
          </w:p>
          <w:p w:rsidR="00011C17" w:rsidRDefault="00011C17" w:rsidP="00811135">
            <w:pPr>
              <w:rPr>
                <w:sz w:val="22"/>
              </w:rPr>
            </w:pPr>
          </w:p>
          <w:p w:rsidR="00011C17" w:rsidRPr="00301F80" w:rsidRDefault="00011C17" w:rsidP="00811135">
            <w:pPr>
              <w:rPr>
                <w:sz w:val="22"/>
              </w:rPr>
            </w:pPr>
          </w:p>
        </w:tc>
      </w:tr>
    </w:tbl>
    <w:p w:rsidR="00811135" w:rsidRDefault="00811135" w:rsidP="001E451C">
      <w:pPr>
        <w:spacing w:before="120" w:after="120"/>
        <w:jc w:val="center"/>
        <w:rPr>
          <w:b/>
          <w:szCs w:val="24"/>
        </w:rPr>
        <w:sectPr w:rsidR="00811135" w:rsidSect="00066152">
          <w:pgSz w:w="11906" w:h="16838" w:code="9"/>
          <w:pgMar w:top="450" w:right="1440" w:bottom="810" w:left="1440" w:header="720" w:footer="720" w:gutter="0"/>
          <w:cols w:space="720"/>
        </w:sectPr>
      </w:pPr>
    </w:p>
    <w:tbl>
      <w:tblPr>
        <w:tblW w:w="10531" w:type="dxa"/>
        <w:tblInd w:w="-612" w:type="dxa"/>
        <w:tblLayout w:type="fixed"/>
        <w:tblLook w:val="0000"/>
      </w:tblPr>
      <w:tblGrid>
        <w:gridCol w:w="10531"/>
      </w:tblGrid>
      <w:tr w:rsidR="00A17DCF" w:rsidTr="00394DDC">
        <w:trPr>
          <w:trHeight w:val="558"/>
        </w:trPr>
        <w:tc>
          <w:tcPr>
            <w:tcW w:w="10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</w:tcPr>
          <w:p w:rsidR="00A17DCF" w:rsidRDefault="001E451C" w:rsidP="00811135">
            <w:pPr>
              <w:spacing w:before="120" w:after="120"/>
              <w:jc w:val="center"/>
              <w:rPr>
                <w:sz w:val="20"/>
              </w:rPr>
            </w:pPr>
            <w:r w:rsidRPr="00811135">
              <w:rPr>
                <w:b/>
              </w:rPr>
              <w:lastRenderedPageBreak/>
              <w:t>CANDIDATE STATEMEN</w:t>
            </w:r>
            <w:r w:rsidR="00811135">
              <w:rPr>
                <w:b/>
              </w:rPr>
              <w:t>T</w:t>
            </w:r>
          </w:p>
        </w:tc>
      </w:tr>
      <w:tr w:rsidR="00811135" w:rsidTr="00811135">
        <w:trPr>
          <w:trHeight w:val="675"/>
        </w:trPr>
        <w:tc>
          <w:tcPr>
            <w:tcW w:w="10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4DDC" w:rsidRDefault="00811135" w:rsidP="00BD124D">
            <w:pPr>
              <w:spacing w:before="120" w:after="120"/>
              <w:jc w:val="center"/>
              <w:rPr>
                <w:sz w:val="20"/>
              </w:rPr>
            </w:pPr>
            <w:r w:rsidRPr="00394DDC">
              <w:rPr>
                <w:b/>
                <w:color w:val="FF0000"/>
                <w:u w:val="single"/>
              </w:rPr>
              <w:t>In no more than 1,000 words</w:t>
            </w:r>
            <w:r w:rsidRPr="00610091">
              <w:rPr>
                <w:sz w:val="20"/>
              </w:rPr>
              <w:t xml:space="preserve">, </w:t>
            </w:r>
          </w:p>
          <w:p w:rsidR="00811135" w:rsidRPr="00610091" w:rsidRDefault="00811135" w:rsidP="00394DDC">
            <w:pPr>
              <w:spacing w:before="120" w:after="120"/>
              <w:jc w:val="center"/>
              <w:rPr>
                <w:sz w:val="20"/>
              </w:rPr>
            </w:pPr>
            <w:r w:rsidRPr="00610091">
              <w:rPr>
                <w:sz w:val="20"/>
              </w:rPr>
              <w:t>please describe the qualities and skills that you will bring to the job</w:t>
            </w:r>
            <w:r w:rsidR="00F60ADD" w:rsidRPr="00610091">
              <w:rPr>
                <w:sz w:val="20"/>
              </w:rPr>
              <w:t xml:space="preserve"> of</w:t>
            </w:r>
            <w:r w:rsidR="00394DDC">
              <w:rPr>
                <w:sz w:val="20"/>
              </w:rPr>
              <w:t xml:space="preserve"> S</w:t>
            </w:r>
            <w:r w:rsidR="005F3E8A">
              <w:rPr>
                <w:sz w:val="20"/>
              </w:rPr>
              <w:t xml:space="preserve">enior </w:t>
            </w:r>
            <w:r w:rsidR="00BD124D">
              <w:rPr>
                <w:sz w:val="20"/>
              </w:rPr>
              <w:t>Coordinator</w:t>
            </w:r>
            <w:r w:rsidR="00B22697">
              <w:rPr>
                <w:sz w:val="20"/>
              </w:rPr>
              <w:t xml:space="preserve"> – UNICARE</w:t>
            </w:r>
          </w:p>
        </w:tc>
      </w:tr>
      <w:tr w:rsidR="00C83CEF" w:rsidTr="00034760">
        <w:trPr>
          <w:trHeight w:val="13797"/>
        </w:trPr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35" w:rsidRDefault="00811135" w:rsidP="006E01DE">
            <w:pPr>
              <w:spacing w:before="120" w:after="120"/>
              <w:rPr>
                <w:sz w:val="20"/>
              </w:rPr>
            </w:pPr>
          </w:p>
          <w:p w:rsidR="00394DDC" w:rsidRDefault="00394DDC" w:rsidP="006E01DE">
            <w:pPr>
              <w:spacing w:before="120" w:after="120"/>
              <w:rPr>
                <w:sz w:val="20"/>
              </w:rPr>
            </w:pPr>
          </w:p>
          <w:p w:rsidR="00394DDC" w:rsidRDefault="00394DDC" w:rsidP="006E01DE">
            <w:pPr>
              <w:spacing w:before="120" w:after="120"/>
              <w:rPr>
                <w:sz w:val="20"/>
              </w:rPr>
            </w:pPr>
          </w:p>
          <w:p w:rsidR="00394DDC" w:rsidRDefault="00394DDC" w:rsidP="006E01DE">
            <w:pPr>
              <w:spacing w:before="120" w:after="120"/>
              <w:rPr>
                <w:sz w:val="20"/>
              </w:rPr>
            </w:pPr>
          </w:p>
          <w:p w:rsidR="00394DDC" w:rsidRDefault="00394DDC" w:rsidP="006E01DE">
            <w:pPr>
              <w:spacing w:before="120" w:after="120"/>
              <w:rPr>
                <w:sz w:val="20"/>
              </w:rPr>
            </w:pPr>
          </w:p>
          <w:p w:rsidR="00394DDC" w:rsidRDefault="00394DDC" w:rsidP="006E01DE">
            <w:pPr>
              <w:spacing w:before="120" w:after="120"/>
              <w:rPr>
                <w:sz w:val="20"/>
              </w:rPr>
            </w:pPr>
          </w:p>
          <w:p w:rsidR="00394DDC" w:rsidRDefault="00394DDC" w:rsidP="006E01DE">
            <w:pPr>
              <w:spacing w:before="120" w:after="120"/>
              <w:rPr>
                <w:sz w:val="20"/>
              </w:rPr>
            </w:pPr>
          </w:p>
          <w:p w:rsidR="00394DDC" w:rsidRDefault="00394DDC" w:rsidP="006E01DE">
            <w:pPr>
              <w:spacing w:before="120" w:after="120"/>
              <w:rPr>
                <w:sz w:val="20"/>
              </w:rPr>
            </w:pPr>
          </w:p>
          <w:p w:rsidR="00394DDC" w:rsidRDefault="00394DDC" w:rsidP="006E01DE">
            <w:pPr>
              <w:spacing w:before="120" w:after="120"/>
              <w:rPr>
                <w:sz w:val="20"/>
              </w:rPr>
            </w:pPr>
          </w:p>
        </w:tc>
      </w:tr>
    </w:tbl>
    <w:p w:rsidR="00C83CEF" w:rsidRDefault="00C83CEF" w:rsidP="006E01DE">
      <w:pPr>
        <w:spacing w:before="120" w:after="120"/>
        <w:rPr>
          <w:b/>
        </w:rPr>
        <w:sectPr w:rsidR="00C83CEF" w:rsidSect="00066152">
          <w:pgSz w:w="11906" w:h="16838" w:code="9"/>
          <w:pgMar w:top="450" w:right="1440" w:bottom="810" w:left="1440" w:header="720" w:footer="720" w:gutter="0"/>
          <w:cols w:space="720"/>
        </w:sectPr>
      </w:pPr>
    </w:p>
    <w:tbl>
      <w:tblPr>
        <w:tblW w:w="10531" w:type="dxa"/>
        <w:tblInd w:w="-612" w:type="dxa"/>
        <w:tblLayout w:type="fixed"/>
        <w:tblLook w:val="0000"/>
      </w:tblPr>
      <w:tblGrid>
        <w:gridCol w:w="860"/>
        <w:gridCol w:w="1267"/>
        <w:gridCol w:w="6"/>
        <w:gridCol w:w="3128"/>
        <w:gridCol w:w="705"/>
        <w:gridCol w:w="128"/>
        <w:gridCol w:w="6"/>
        <w:gridCol w:w="1984"/>
        <w:gridCol w:w="2447"/>
      </w:tblGrid>
      <w:tr w:rsidR="00EB1D37" w:rsidTr="00C83CEF">
        <w:trPr>
          <w:trHeight w:val="703"/>
        </w:trPr>
        <w:tc>
          <w:tcPr>
            <w:tcW w:w="105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EB1D37" w:rsidRDefault="00EB1D37" w:rsidP="006E01DE">
            <w:pPr>
              <w:spacing w:before="120" w:after="120"/>
              <w:rPr>
                <w:sz w:val="20"/>
              </w:rPr>
            </w:pPr>
            <w:r>
              <w:rPr>
                <w:b/>
              </w:rPr>
              <w:lastRenderedPageBreak/>
              <w:t>References</w:t>
            </w:r>
          </w:p>
        </w:tc>
      </w:tr>
      <w:tr w:rsidR="00EB1D37" w:rsidTr="00C83CEF">
        <w:trPr>
          <w:trHeight w:val="703"/>
        </w:trPr>
        <w:tc>
          <w:tcPr>
            <w:tcW w:w="105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760" w:rsidRDefault="00EB1D37" w:rsidP="00F60ADD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Please give the names and addresses of two people whom we may approach for a reference.  They should have known you in a professional capacit</w:t>
            </w:r>
            <w:r w:rsidR="00034760">
              <w:rPr>
                <w:sz w:val="20"/>
              </w:rPr>
              <w:t>y</w:t>
            </w:r>
            <w:r w:rsidR="00F60ADD">
              <w:rPr>
                <w:sz w:val="20"/>
              </w:rPr>
              <w:t>.</w:t>
            </w:r>
          </w:p>
        </w:tc>
      </w:tr>
      <w:tr w:rsidR="00C349B5" w:rsidTr="00066152">
        <w:trPr>
          <w:trHeight w:val="527"/>
        </w:trPr>
        <w:tc>
          <w:tcPr>
            <w:tcW w:w="105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349B5" w:rsidRDefault="00C349B5" w:rsidP="00906DBA">
            <w:pPr>
              <w:spacing w:before="120" w:after="120"/>
              <w:jc w:val="center"/>
              <w:rPr>
                <w:sz w:val="20"/>
              </w:rPr>
            </w:pPr>
            <w:r>
              <w:rPr>
                <w:b/>
              </w:rPr>
              <w:t>REFEREE 1</w:t>
            </w:r>
          </w:p>
        </w:tc>
      </w:tr>
      <w:tr w:rsidR="00C349B5" w:rsidTr="00074DA1">
        <w:trPr>
          <w:trHeight w:val="449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B5" w:rsidRDefault="00C349B5" w:rsidP="006E01D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Full Name: </w:t>
            </w:r>
          </w:p>
        </w:tc>
        <w:tc>
          <w:tcPr>
            <w:tcW w:w="84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9B5" w:rsidRDefault="00C349B5" w:rsidP="00074DA1">
            <w:pPr>
              <w:spacing w:before="120" w:after="120"/>
              <w:rPr>
                <w:sz w:val="20"/>
              </w:rPr>
            </w:pPr>
          </w:p>
        </w:tc>
      </w:tr>
      <w:tr w:rsidR="00C349B5" w:rsidTr="00074DA1">
        <w:trPr>
          <w:trHeight w:val="703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B5" w:rsidRDefault="00C349B5" w:rsidP="006E01D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Address :</w:t>
            </w:r>
          </w:p>
        </w:tc>
        <w:tc>
          <w:tcPr>
            <w:tcW w:w="84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9B5" w:rsidRDefault="00C349B5" w:rsidP="00074DA1">
            <w:pPr>
              <w:spacing w:before="120" w:after="120"/>
              <w:rPr>
                <w:sz w:val="20"/>
              </w:rPr>
            </w:pPr>
          </w:p>
        </w:tc>
      </w:tr>
      <w:tr w:rsidR="00C349B5" w:rsidTr="00074DA1">
        <w:trPr>
          <w:trHeight w:val="703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B5" w:rsidRDefault="00C349B5" w:rsidP="006E01D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In what capacity do you know him/her?</w:t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9B5" w:rsidRDefault="00C349B5" w:rsidP="00074DA1">
            <w:pPr>
              <w:spacing w:before="120" w:after="120"/>
              <w:rPr>
                <w:sz w:val="20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9B5" w:rsidRDefault="00C349B5" w:rsidP="006E01D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For how long have you known him/her?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9B5" w:rsidRDefault="00C349B5" w:rsidP="00074DA1">
            <w:pPr>
              <w:spacing w:before="120" w:after="120"/>
              <w:rPr>
                <w:sz w:val="20"/>
              </w:rPr>
            </w:pPr>
          </w:p>
        </w:tc>
      </w:tr>
      <w:tr w:rsidR="00A27573" w:rsidTr="00074DA1">
        <w:trPr>
          <w:trHeight w:val="703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573" w:rsidRDefault="00EB1D37" w:rsidP="006E01D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Daytime Contact Number:</w:t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573" w:rsidRDefault="00A27573" w:rsidP="00074DA1">
            <w:pPr>
              <w:spacing w:before="120" w:after="120"/>
              <w:rPr>
                <w:sz w:val="20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573" w:rsidRDefault="008574F5" w:rsidP="006E01D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Can we contact this</w:t>
            </w:r>
            <w:r w:rsidR="00A27573">
              <w:rPr>
                <w:sz w:val="20"/>
              </w:rPr>
              <w:t xml:space="preserve"> referee now?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573" w:rsidRDefault="00A27573" w:rsidP="00A27573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</w:t>
            </w:r>
            <w:r w:rsidR="00004F9F"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6"/>
            <w:r>
              <w:rPr>
                <w:sz w:val="20"/>
              </w:rPr>
              <w:instrText xml:space="preserve"> FORMCHECKBOX </w:instrText>
            </w:r>
            <w:r w:rsidR="00004F9F">
              <w:rPr>
                <w:sz w:val="20"/>
              </w:rPr>
            </w:r>
            <w:r w:rsidR="00004F9F">
              <w:rPr>
                <w:sz w:val="20"/>
              </w:rPr>
              <w:fldChar w:fldCharType="separate"/>
            </w:r>
            <w:r w:rsidR="00004F9F">
              <w:rPr>
                <w:sz w:val="20"/>
              </w:rPr>
              <w:fldChar w:fldCharType="end"/>
            </w:r>
            <w:bookmarkEnd w:id="23"/>
            <w:r>
              <w:rPr>
                <w:sz w:val="20"/>
              </w:rPr>
              <w:t xml:space="preserve">    No  </w:t>
            </w:r>
            <w:r w:rsidR="00004F9F"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7"/>
            <w:r>
              <w:rPr>
                <w:sz w:val="20"/>
              </w:rPr>
              <w:instrText xml:space="preserve"> FORMCHECKBOX </w:instrText>
            </w:r>
            <w:r w:rsidR="00004F9F">
              <w:rPr>
                <w:sz w:val="20"/>
              </w:rPr>
            </w:r>
            <w:r w:rsidR="00004F9F">
              <w:rPr>
                <w:sz w:val="20"/>
              </w:rPr>
              <w:fldChar w:fldCharType="separate"/>
            </w:r>
            <w:r w:rsidR="00004F9F">
              <w:rPr>
                <w:sz w:val="20"/>
              </w:rPr>
              <w:fldChar w:fldCharType="end"/>
            </w:r>
            <w:bookmarkEnd w:id="24"/>
          </w:p>
        </w:tc>
      </w:tr>
      <w:tr w:rsidR="008574F5" w:rsidTr="00066152">
        <w:trPr>
          <w:trHeight w:val="615"/>
        </w:trPr>
        <w:tc>
          <w:tcPr>
            <w:tcW w:w="105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74F5" w:rsidRDefault="008574F5" w:rsidP="00906DBA">
            <w:pPr>
              <w:spacing w:before="120" w:after="120"/>
              <w:jc w:val="center"/>
              <w:rPr>
                <w:sz w:val="20"/>
              </w:rPr>
            </w:pPr>
            <w:r>
              <w:rPr>
                <w:b/>
              </w:rPr>
              <w:t>REFEREE 2</w:t>
            </w:r>
          </w:p>
        </w:tc>
      </w:tr>
      <w:tr w:rsidR="008574F5" w:rsidTr="00074DA1">
        <w:trPr>
          <w:trHeight w:val="545"/>
        </w:trPr>
        <w:tc>
          <w:tcPr>
            <w:tcW w:w="2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F5" w:rsidRDefault="008574F5" w:rsidP="006E01D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Full Name:</w:t>
            </w:r>
          </w:p>
        </w:tc>
        <w:tc>
          <w:tcPr>
            <w:tcW w:w="8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4F5" w:rsidRDefault="008574F5" w:rsidP="00074DA1">
            <w:pPr>
              <w:spacing w:before="120" w:after="120"/>
              <w:rPr>
                <w:sz w:val="20"/>
              </w:rPr>
            </w:pPr>
          </w:p>
        </w:tc>
      </w:tr>
      <w:tr w:rsidR="008574F5" w:rsidTr="00074DA1">
        <w:trPr>
          <w:trHeight w:val="703"/>
        </w:trPr>
        <w:tc>
          <w:tcPr>
            <w:tcW w:w="2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F5" w:rsidRDefault="008574F5" w:rsidP="006E01D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8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4F5" w:rsidRDefault="008574F5" w:rsidP="00074DA1">
            <w:pPr>
              <w:spacing w:before="120" w:after="120"/>
              <w:rPr>
                <w:sz w:val="20"/>
              </w:rPr>
            </w:pPr>
          </w:p>
        </w:tc>
      </w:tr>
      <w:tr w:rsidR="008574F5" w:rsidTr="00074DA1">
        <w:trPr>
          <w:trHeight w:val="703"/>
        </w:trPr>
        <w:tc>
          <w:tcPr>
            <w:tcW w:w="2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4F5" w:rsidRDefault="008574F5" w:rsidP="008574F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In what capacity do you know him/her?</w:t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4F5" w:rsidRDefault="008574F5" w:rsidP="00074DA1">
            <w:pPr>
              <w:spacing w:before="120" w:after="120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F5" w:rsidRDefault="008574F5" w:rsidP="006E01D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For how long have you known him/her?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4F5" w:rsidRDefault="008574F5" w:rsidP="00074DA1">
            <w:pPr>
              <w:spacing w:before="120" w:after="120"/>
              <w:rPr>
                <w:sz w:val="20"/>
              </w:rPr>
            </w:pPr>
          </w:p>
        </w:tc>
      </w:tr>
      <w:tr w:rsidR="008574F5" w:rsidTr="00074DA1">
        <w:trPr>
          <w:trHeight w:val="703"/>
        </w:trPr>
        <w:tc>
          <w:tcPr>
            <w:tcW w:w="2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4F5" w:rsidRDefault="00EB1D37" w:rsidP="008574F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Daytime Contact Number:</w:t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4F5" w:rsidRDefault="008574F5" w:rsidP="00074DA1">
            <w:pPr>
              <w:spacing w:before="120" w:after="120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F5" w:rsidRDefault="008574F5" w:rsidP="006E01D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Can we contact this referee now?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37" w:rsidRDefault="008574F5" w:rsidP="008574F5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</w:t>
            </w:r>
            <w:r w:rsidR="00004F9F"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04F9F">
              <w:rPr>
                <w:sz w:val="20"/>
              </w:rPr>
            </w:r>
            <w:r w:rsidR="00004F9F">
              <w:rPr>
                <w:sz w:val="20"/>
              </w:rPr>
              <w:fldChar w:fldCharType="separate"/>
            </w:r>
            <w:r w:rsidR="00004F9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No  </w:t>
            </w:r>
            <w:r w:rsidR="00004F9F"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04F9F">
              <w:rPr>
                <w:sz w:val="20"/>
              </w:rPr>
            </w:r>
            <w:r w:rsidR="00004F9F">
              <w:rPr>
                <w:sz w:val="20"/>
              </w:rPr>
              <w:fldChar w:fldCharType="separate"/>
            </w:r>
            <w:r w:rsidR="00004F9F">
              <w:rPr>
                <w:sz w:val="20"/>
              </w:rPr>
              <w:fldChar w:fldCharType="end"/>
            </w:r>
          </w:p>
        </w:tc>
      </w:tr>
      <w:tr w:rsidR="00DA170B" w:rsidTr="00066152">
        <w:trPr>
          <w:trHeight w:val="342"/>
        </w:trPr>
        <w:tc>
          <w:tcPr>
            <w:tcW w:w="1053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DA170B" w:rsidRDefault="00DA170B" w:rsidP="00DA170B">
            <w:pPr>
              <w:spacing w:before="120" w:after="120"/>
              <w:rPr>
                <w:sz w:val="20"/>
              </w:rPr>
            </w:pPr>
          </w:p>
        </w:tc>
      </w:tr>
      <w:tr w:rsidR="00A17DCF" w:rsidTr="00C83CEF">
        <w:tc>
          <w:tcPr>
            <w:tcW w:w="105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A17DCF" w:rsidRDefault="00A17DCF" w:rsidP="00301F80">
            <w:pPr>
              <w:spacing w:before="120" w:after="120"/>
              <w:rPr>
                <w:sz w:val="20"/>
              </w:rPr>
            </w:pPr>
            <w:r>
              <w:rPr>
                <w:b/>
              </w:rPr>
              <w:t>Declaration</w:t>
            </w:r>
          </w:p>
        </w:tc>
      </w:tr>
      <w:tr w:rsidR="00A17DCF" w:rsidTr="00C83CEF">
        <w:tc>
          <w:tcPr>
            <w:tcW w:w="10531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F80" w:rsidRPr="00707CD1" w:rsidRDefault="00B033F1" w:rsidP="00394DDC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 certify that all the information contained in this form and any attachments is true and correct to the best of my knowledge. </w:t>
            </w:r>
            <w:r w:rsidR="00394DD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 realise that</w:t>
            </w:r>
            <w:r w:rsidR="00011C17">
              <w:rPr>
                <w:b/>
                <w:bCs/>
                <w:sz w:val="18"/>
                <w:szCs w:val="18"/>
              </w:rPr>
              <w:t xml:space="preserve"> any </w:t>
            </w:r>
            <w:r>
              <w:rPr>
                <w:b/>
                <w:bCs/>
                <w:sz w:val="18"/>
                <w:szCs w:val="18"/>
              </w:rPr>
              <w:t xml:space="preserve">false information or omissions </w:t>
            </w:r>
            <w:r w:rsidR="00011C17">
              <w:rPr>
                <w:b/>
                <w:bCs/>
                <w:sz w:val="18"/>
                <w:szCs w:val="18"/>
              </w:rPr>
              <w:t xml:space="preserve">found at a later date </w:t>
            </w:r>
            <w:r>
              <w:rPr>
                <w:b/>
                <w:bCs/>
                <w:sz w:val="18"/>
                <w:szCs w:val="18"/>
              </w:rPr>
              <w:t>may lead to dismissal without notice.</w:t>
            </w:r>
            <w:r w:rsidR="00394DDC">
              <w:rPr>
                <w:b/>
                <w:bCs/>
                <w:sz w:val="18"/>
                <w:szCs w:val="18"/>
              </w:rPr>
              <w:t xml:space="preserve"> I am aware that submitting an incomplete application form may cause my application to be refused.</w:t>
            </w:r>
            <w:r w:rsidR="00301F80">
              <w:rPr>
                <w:b/>
                <w:bCs/>
                <w:sz w:val="18"/>
                <w:szCs w:val="18"/>
              </w:rPr>
              <w:br/>
            </w:r>
            <w:r w:rsidR="00301F80">
              <w:rPr>
                <w:b/>
                <w:bCs/>
                <w:sz w:val="18"/>
                <w:szCs w:val="18"/>
              </w:rPr>
              <w:br/>
            </w:r>
            <w:r w:rsidR="00707CD1">
              <w:rPr>
                <w:b/>
                <w:bCs/>
                <w:sz w:val="18"/>
                <w:szCs w:val="18"/>
              </w:rPr>
              <w:t xml:space="preserve">If sent electronically, without signature, you automatically agree to the declaration.   </w:t>
            </w:r>
            <w:r w:rsidR="00301F80">
              <w:rPr>
                <w:b/>
                <w:bCs/>
                <w:sz w:val="18"/>
                <w:szCs w:val="18"/>
              </w:rPr>
              <w:t xml:space="preserve">I agree </w:t>
            </w:r>
            <w:r w:rsidR="00004F9F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3"/>
            <w:r w:rsidR="00301F80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004F9F">
              <w:rPr>
                <w:b/>
                <w:bCs/>
                <w:sz w:val="18"/>
                <w:szCs w:val="18"/>
              </w:rPr>
            </w:r>
            <w:r w:rsidR="00004F9F">
              <w:rPr>
                <w:b/>
                <w:bCs/>
                <w:sz w:val="18"/>
                <w:szCs w:val="18"/>
              </w:rPr>
              <w:fldChar w:fldCharType="separate"/>
            </w:r>
            <w:r w:rsidR="00004F9F">
              <w:rPr>
                <w:b/>
                <w:bCs/>
                <w:sz w:val="18"/>
                <w:szCs w:val="18"/>
              </w:rPr>
              <w:fldChar w:fldCharType="end"/>
            </w:r>
            <w:bookmarkEnd w:id="25"/>
          </w:p>
        </w:tc>
      </w:tr>
      <w:tr w:rsidR="00707CD1" w:rsidTr="00074DA1">
        <w:trPr>
          <w:trHeight w:val="1008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7CD1" w:rsidRDefault="00707CD1" w:rsidP="00707CD1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Signed:</w:t>
            </w:r>
          </w:p>
        </w:tc>
        <w:tc>
          <w:tcPr>
            <w:tcW w:w="440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7CD1" w:rsidRDefault="00707CD1" w:rsidP="00074DA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7CD1" w:rsidRDefault="00707CD1" w:rsidP="00707CD1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45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7CD1" w:rsidRDefault="00707CD1" w:rsidP="00707CD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  <w:tr w:rsidR="00A17DCF" w:rsidTr="00066152">
        <w:trPr>
          <w:trHeight w:val="381"/>
        </w:trPr>
        <w:tc>
          <w:tcPr>
            <w:tcW w:w="105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707CD1" w:rsidRPr="00AD699A" w:rsidRDefault="00707CD1" w:rsidP="00707CD1">
            <w:pPr>
              <w:spacing w:before="120" w:after="120"/>
              <w:jc w:val="center"/>
              <w:rPr>
                <w:b/>
                <w:sz w:val="20"/>
              </w:rPr>
            </w:pPr>
          </w:p>
        </w:tc>
      </w:tr>
      <w:tr w:rsidR="00197324" w:rsidTr="00197324">
        <w:trPr>
          <w:trHeight w:val="472"/>
        </w:trPr>
        <w:tc>
          <w:tcPr>
            <w:tcW w:w="105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197324" w:rsidRDefault="00197324">
            <w:pPr>
              <w:spacing w:before="120" w:after="120"/>
              <w:rPr>
                <w:sz w:val="20"/>
              </w:rPr>
            </w:pPr>
            <w:r>
              <w:rPr>
                <w:b/>
              </w:rPr>
              <w:t>Returning your application</w:t>
            </w:r>
          </w:p>
        </w:tc>
      </w:tr>
      <w:tr w:rsidR="00197324" w:rsidTr="00FE45D7">
        <w:trPr>
          <w:trHeight w:val="2865"/>
        </w:trPr>
        <w:tc>
          <w:tcPr>
            <w:tcW w:w="105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324" w:rsidRPr="001A474A" w:rsidRDefault="00C02DAE" w:rsidP="001A474A">
            <w:pPr>
              <w:spacing w:before="120" w:after="120"/>
              <w:jc w:val="center"/>
              <w:rPr>
                <w:b/>
                <w:sz w:val="20"/>
              </w:rPr>
            </w:pPr>
            <w:r w:rsidRPr="001A474A">
              <w:rPr>
                <w:b/>
                <w:sz w:val="20"/>
              </w:rPr>
              <w:t xml:space="preserve">A recent colour photograph </w:t>
            </w:r>
            <w:r w:rsidR="00576004">
              <w:rPr>
                <w:b/>
                <w:sz w:val="20"/>
              </w:rPr>
              <w:t xml:space="preserve">should be inserted on the first page </w:t>
            </w:r>
            <w:r w:rsidRPr="001A474A">
              <w:rPr>
                <w:b/>
                <w:sz w:val="20"/>
              </w:rPr>
              <w:t>a</w:t>
            </w:r>
            <w:r w:rsidR="00197324" w:rsidRPr="001A474A">
              <w:rPr>
                <w:b/>
                <w:sz w:val="20"/>
              </w:rPr>
              <w:t>nd a</w:t>
            </w:r>
            <w:r w:rsidR="007D6377" w:rsidRPr="001A474A">
              <w:rPr>
                <w:b/>
                <w:sz w:val="20"/>
              </w:rPr>
              <w:t xml:space="preserve">ny other relevant documentation </w:t>
            </w:r>
            <w:r w:rsidR="00197324" w:rsidRPr="001A474A">
              <w:rPr>
                <w:b/>
                <w:sz w:val="20"/>
              </w:rPr>
              <w:t xml:space="preserve">should be submitted with </w:t>
            </w:r>
            <w:r w:rsidRPr="001A474A">
              <w:rPr>
                <w:b/>
                <w:sz w:val="20"/>
              </w:rPr>
              <w:t>your application</w:t>
            </w:r>
            <w:r w:rsidR="001B5624">
              <w:rPr>
                <w:b/>
                <w:sz w:val="20"/>
              </w:rPr>
              <w:t xml:space="preserve"> in word </w:t>
            </w:r>
            <w:r w:rsidR="00755A00">
              <w:rPr>
                <w:b/>
                <w:sz w:val="20"/>
              </w:rPr>
              <w:t>fo</w:t>
            </w:r>
            <w:r w:rsidR="001B5624">
              <w:rPr>
                <w:b/>
                <w:sz w:val="20"/>
              </w:rPr>
              <w:t>rmat</w:t>
            </w:r>
            <w:r w:rsidR="00BD124D">
              <w:rPr>
                <w:b/>
                <w:sz w:val="20"/>
              </w:rPr>
              <w:t xml:space="preserve"> only</w:t>
            </w:r>
            <w:r w:rsidR="00197324" w:rsidRPr="001A474A">
              <w:rPr>
                <w:b/>
                <w:sz w:val="20"/>
              </w:rPr>
              <w:t>.</w:t>
            </w:r>
          </w:p>
          <w:p w:rsidR="00197324" w:rsidRDefault="00197324" w:rsidP="00610091">
            <w:pPr>
              <w:spacing w:before="120" w:after="120"/>
              <w:jc w:val="center"/>
              <w:rPr>
                <w:sz w:val="20"/>
              </w:rPr>
            </w:pPr>
            <w:r w:rsidRPr="00197324">
              <w:rPr>
                <w:b/>
                <w:sz w:val="20"/>
              </w:rPr>
              <w:t>By email</w:t>
            </w:r>
            <w:r>
              <w:rPr>
                <w:sz w:val="20"/>
              </w:rPr>
              <w:t xml:space="preserve"> : </w:t>
            </w:r>
            <w:r w:rsidR="00C02DAE" w:rsidRPr="00FF7B30">
              <w:rPr>
                <w:sz w:val="20"/>
              </w:rPr>
              <w:t>jobs@uniglobalunion.org</w:t>
            </w:r>
            <w:r w:rsidR="00792A36">
              <w:rPr>
                <w:sz w:val="20"/>
              </w:rPr>
              <w:t xml:space="preserve">with the subject heading “Vacancy </w:t>
            </w:r>
            <w:r w:rsidR="00755A00">
              <w:rPr>
                <w:sz w:val="20"/>
              </w:rPr>
              <w:t>–</w:t>
            </w:r>
            <w:r w:rsidR="005F3E8A">
              <w:rPr>
                <w:sz w:val="20"/>
              </w:rPr>
              <w:t>Senior</w:t>
            </w:r>
            <w:r w:rsidR="00755A00">
              <w:rPr>
                <w:sz w:val="20"/>
              </w:rPr>
              <w:t xml:space="preserve"> Organiser</w:t>
            </w:r>
            <w:r w:rsidR="00BD124D">
              <w:rPr>
                <w:sz w:val="20"/>
              </w:rPr>
              <w:t xml:space="preserve"> </w:t>
            </w:r>
            <w:r w:rsidR="0067142C">
              <w:rPr>
                <w:sz w:val="20"/>
              </w:rPr>
              <w:t>UNI</w:t>
            </w:r>
            <w:r w:rsidR="00B22697">
              <w:rPr>
                <w:sz w:val="20"/>
              </w:rPr>
              <w:t>CARE</w:t>
            </w:r>
            <w:r>
              <w:rPr>
                <w:sz w:val="20"/>
              </w:rPr>
              <w:t>”</w:t>
            </w:r>
          </w:p>
          <w:p w:rsidR="002F1F70" w:rsidRDefault="005F3E8A" w:rsidP="00610091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</w:r>
            <w:r w:rsidR="00197324" w:rsidRPr="00AD699A">
              <w:rPr>
                <w:b/>
                <w:sz w:val="20"/>
              </w:rPr>
              <w:t xml:space="preserve">APPLICATIONS WILL BE ACCEPTED UNTIL :  </w:t>
            </w:r>
            <w:r w:rsidR="00BD124D">
              <w:rPr>
                <w:b/>
                <w:sz w:val="20"/>
              </w:rPr>
              <w:t xml:space="preserve">09.00hrs (Swiss local time)  15 JULY </w:t>
            </w:r>
            <w:r>
              <w:rPr>
                <w:b/>
                <w:sz w:val="20"/>
              </w:rPr>
              <w:t>201</w:t>
            </w:r>
            <w:r w:rsidR="00755A00">
              <w:rPr>
                <w:b/>
                <w:sz w:val="20"/>
              </w:rPr>
              <w:t>3</w:t>
            </w:r>
            <w:r w:rsidR="00FE45D7">
              <w:rPr>
                <w:b/>
                <w:sz w:val="20"/>
              </w:rPr>
              <w:br/>
            </w:r>
            <w:r w:rsidR="00FE45D7">
              <w:rPr>
                <w:b/>
                <w:sz w:val="20"/>
              </w:rPr>
              <w:br/>
              <w:t xml:space="preserve">We </w:t>
            </w:r>
            <w:r w:rsidR="00C02DAE">
              <w:rPr>
                <w:b/>
                <w:sz w:val="20"/>
              </w:rPr>
              <w:t xml:space="preserve">assure you that the process will be totally confidential and that we </w:t>
            </w:r>
            <w:r w:rsidR="00FE45D7">
              <w:rPr>
                <w:b/>
                <w:sz w:val="20"/>
              </w:rPr>
              <w:t xml:space="preserve">will acknowledge all applications </w:t>
            </w:r>
            <w:r w:rsidR="008A5B0E">
              <w:rPr>
                <w:b/>
                <w:sz w:val="20"/>
              </w:rPr>
              <w:t>received.</w:t>
            </w:r>
          </w:p>
          <w:p w:rsidR="00BA5B03" w:rsidRPr="002F1F70" w:rsidRDefault="00BA5B03" w:rsidP="00BA5B03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Please note: The short listing process will be done solely on this application form and not on any attac</w:t>
            </w:r>
            <w:bookmarkStart w:id="26" w:name="_GoBack"/>
            <w:bookmarkEnd w:id="26"/>
            <w:r>
              <w:rPr>
                <w:b/>
                <w:sz w:val="20"/>
              </w:rPr>
              <w:t>hed CV.</w:t>
            </w:r>
          </w:p>
        </w:tc>
      </w:tr>
    </w:tbl>
    <w:p w:rsidR="00D90E40" w:rsidRDefault="00D90E40" w:rsidP="00FE45D7"/>
    <w:sectPr w:rsidR="00D90E40" w:rsidSect="00066152">
      <w:pgSz w:w="11906" w:h="16838" w:code="9"/>
      <w:pgMar w:top="450" w:right="1440" w:bottom="81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C4E06"/>
    <w:multiLevelType w:val="hybridMultilevel"/>
    <w:tmpl w:val="B65684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8535B"/>
    <w:multiLevelType w:val="hybridMultilevel"/>
    <w:tmpl w:val="10644A0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6726F"/>
    <w:rsid w:val="00004F9F"/>
    <w:rsid w:val="00011C17"/>
    <w:rsid w:val="000308D5"/>
    <w:rsid w:val="00034760"/>
    <w:rsid w:val="00066152"/>
    <w:rsid w:val="00074DA1"/>
    <w:rsid w:val="000A67B0"/>
    <w:rsid w:val="000B3D26"/>
    <w:rsid w:val="000B7A70"/>
    <w:rsid w:val="000F7D56"/>
    <w:rsid w:val="001005C4"/>
    <w:rsid w:val="00116C8E"/>
    <w:rsid w:val="00123D8C"/>
    <w:rsid w:val="001411AA"/>
    <w:rsid w:val="00187857"/>
    <w:rsid w:val="0019504F"/>
    <w:rsid w:val="00197324"/>
    <w:rsid w:val="001A474A"/>
    <w:rsid w:val="001B5624"/>
    <w:rsid w:val="001D4B21"/>
    <w:rsid w:val="001D4CEE"/>
    <w:rsid w:val="001E451C"/>
    <w:rsid w:val="00273ECC"/>
    <w:rsid w:val="002901EF"/>
    <w:rsid w:val="002C7723"/>
    <w:rsid w:val="002D63CC"/>
    <w:rsid w:val="002F0F3A"/>
    <w:rsid w:val="002F1F70"/>
    <w:rsid w:val="002F4229"/>
    <w:rsid w:val="00301F80"/>
    <w:rsid w:val="0031352D"/>
    <w:rsid w:val="003236DF"/>
    <w:rsid w:val="0033473A"/>
    <w:rsid w:val="00336AA1"/>
    <w:rsid w:val="0037434F"/>
    <w:rsid w:val="00375CAB"/>
    <w:rsid w:val="00394DDC"/>
    <w:rsid w:val="003A3A08"/>
    <w:rsid w:val="003B63C7"/>
    <w:rsid w:val="00413D4D"/>
    <w:rsid w:val="00457DE2"/>
    <w:rsid w:val="004729AD"/>
    <w:rsid w:val="004A7031"/>
    <w:rsid w:val="004F3DB4"/>
    <w:rsid w:val="0053027D"/>
    <w:rsid w:val="005540FA"/>
    <w:rsid w:val="00576004"/>
    <w:rsid w:val="005A1E6B"/>
    <w:rsid w:val="005C7F99"/>
    <w:rsid w:val="005F3E8A"/>
    <w:rsid w:val="005F6EB5"/>
    <w:rsid w:val="00610091"/>
    <w:rsid w:val="00650E13"/>
    <w:rsid w:val="0067142C"/>
    <w:rsid w:val="006803F4"/>
    <w:rsid w:val="00682A90"/>
    <w:rsid w:val="006A06F1"/>
    <w:rsid w:val="006E01DE"/>
    <w:rsid w:val="00703E5F"/>
    <w:rsid w:val="00707CD1"/>
    <w:rsid w:val="007469E2"/>
    <w:rsid w:val="00755A00"/>
    <w:rsid w:val="00792A36"/>
    <w:rsid w:val="007A4F40"/>
    <w:rsid w:val="007C1AF5"/>
    <w:rsid w:val="007D6377"/>
    <w:rsid w:val="007E3A00"/>
    <w:rsid w:val="007F2223"/>
    <w:rsid w:val="0080010C"/>
    <w:rsid w:val="00811135"/>
    <w:rsid w:val="008324B0"/>
    <w:rsid w:val="0083286A"/>
    <w:rsid w:val="0084456D"/>
    <w:rsid w:val="00847935"/>
    <w:rsid w:val="008574F5"/>
    <w:rsid w:val="00860B63"/>
    <w:rsid w:val="00867101"/>
    <w:rsid w:val="008A5B0E"/>
    <w:rsid w:val="008C097E"/>
    <w:rsid w:val="008C24F7"/>
    <w:rsid w:val="00906DBA"/>
    <w:rsid w:val="00910B3C"/>
    <w:rsid w:val="00916B18"/>
    <w:rsid w:val="00920E7A"/>
    <w:rsid w:val="00932789"/>
    <w:rsid w:val="00934918"/>
    <w:rsid w:val="009366C1"/>
    <w:rsid w:val="009A48AD"/>
    <w:rsid w:val="009B37C4"/>
    <w:rsid w:val="009D2530"/>
    <w:rsid w:val="009D7E65"/>
    <w:rsid w:val="009F6E2F"/>
    <w:rsid w:val="00A003BD"/>
    <w:rsid w:val="00A1588D"/>
    <w:rsid w:val="00A17DCF"/>
    <w:rsid w:val="00A27573"/>
    <w:rsid w:val="00A3013C"/>
    <w:rsid w:val="00A37099"/>
    <w:rsid w:val="00A67D7F"/>
    <w:rsid w:val="00A74A18"/>
    <w:rsid w:val="00A87C11"/>
    <w:rsid w:val="00AD699A"/>
    <w:rsid w:val="00B033F1"/>
    <w:rsid w:val="00B22697"/>
    <w:rsid w:val="00B807DF"/>
    <w:rsid w:val="00B8757E"/>
    <w:rsid w:val="00B95CCC"/>
    <w:rsid w:val="00BA5B03"/>
    <w:rsid w:val="00BD124D"/>
    <w:rsid w:val="00BD41D2"/>
    <w:rsid w:val="00BD45AF"/>
    <w:rsid w:val="00BD4C6F"/>
    <w:rsid w:val="00C01991"/>
    <w:rsid w:val="00C02DAE"/>
    <w:rsid w:val="00C05938"/>
    <w:rsid w:val="00C202BD"/>
    <w:rsid w:val="00C2277C"/>
    <w:rsid w:val="00C3018B"/>
    <w:rsid w:val="00C31A62"/>
    <w:rsid w:val="00C349B5"/>
    <w:rsid w:val="00C45908"/>
    <w:rsid w:val="00C62328"/>
    <w:rsid w:val="00C6726F"/>
    <w:rsid w:val="00C70D15"/>
    <w:rsid w:val="00C83CEF"/>
    <w:rsid w:val="00C92452"/>
    <w:rsid w:val="00CA1DD8"/>
    <w:rsid w:val="00D21652"/>
    <w:rsid w:val="00D56607"/>
    <w:rsid w:val="00D90E40"/>
    <w:rsid w:val="00DA05B9"/>
    <w:rsid w:val="00DA170B"/>
    <w:rsid w:val="00DD0C76"/>
    <w:rsid w:val="00DD1C31"/>
    <w:rsid w:val="00DF0DCF"/>
    <w:rsid w:val="00E14DB5"/>
    <w:rsid w:val="00E47827"/>
    <w:rsid w:val="00E7251B"/>
    <w:rsid w:val="00E95E84"/>
    <w:rsid w:val="00EB1D37"/>
    <w:rsid w:val="00F014AA"/>
    <w:rsid w:val="00F237F4"/>
    <w:rsid w:val="00F30C54"/>
    <w:rsid w:val="00F552A7"/>
    <w:rsid w:val="00F60ADD"/>
    <w:rsid w:val="00F66620"/>
    <w:rsid w:val="00F83C92"/>
    <w:rsid w:val="00F86D05"/>
    <w:rsid w:val="00FC420E"/>
    <w:rsid w:val="00FE157A"/>
    <w:rsid w:val="00FE45D7"/>
    <w:rsid w:val="00FE74A6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DD8"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CA1DD8"/>
    <w:pPr>
      <w:keepNext/>
      <w:spacing w:before="8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1DD8"/>
    <w:rPr>
      <w:color w:val="0000FF"/>
      <w:u w:val="single"/>
    </w:rPr>
  </w:style>
  <w:style w:type="table" w:styleId="TableGrid">
    <w:name w:val="Table Grid"/>
    <w:basedOn w:val="TableNormal"/>
    <w:rsid w:val="00A30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33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55A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amlet\LOCALS~1\Temp\UNICARE%20Senior%20Coordinator%20-%20Job%20Application%202013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2C5DC3-B089-4DF5-8389-8A67E099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UNICARE Senior Coordinator - Job Application 2013-1.dotx</Template>
  <TotalTime>2</TotalTime>
  <Pages>8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Szucs</dc:creator>
  <cp:lastModifiedBy>L Szucs</cp:lastModifiedBy>
  <cp:revision>1</cp:revision>
  <cp:lastPrinted>2011-03-22T13:58:00Z</cp:lastPrinted>
  <dcterms:created xsi:type="dcterms:W3CDTF">2013-06-19T11:19:00Z</dcterms:created>
  <dcterms:modified xsi:type="dcterms:W3CDTF">2013-06-19T11:21:00Z</dcterms:modified>
</cp:coreProperties>
</file>